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A4" w:rsidRPr="000C51E8" w:rsidRDefault="008E40A4" w:rsidP="00FB694D">
      <w:pPr>
        <w:rPr>
          <w:rFonts w:ascii="Trebuchet MS" w:hAnsi="Trebuchet MS" w:cs="Tahoma"/>
          <w:b/>
          <w:sz w:val="20"/>
          <w:szCs w:val="20"/>
        </w:rPr>
      </w:pPr>
    </w:p>
    <w:p w:rsidR="001462AD" w:rsidRPr="00282C29" w:rsidRDefault="00F5485F" w:rsidP="00FB694D">
      <w:pPr>
        <w:rPr>
          <w:rFonts w:ascii="Trebuchet MS" w:hAnsi="Trebuchet MS" w:cs="Tahoma"/>
          <w:b/>
          <w:sz w:val="44"/>
          <w:szCs w:val="44"/>
        </w:rPr>
      </w:pPr>
      <w:r>
        <w:rPr>
          <w:rFonts w:ascii="Trebuchet MS" w:hAnsi="Trebuchet MS" w:cs="Tahoma"/>
          <w:b/>
          <w:sz w:val="44"/>
          <w:szCs w:val="44"/>
        </w:rPr>
        <w:t>Adding staff contact details</w:t>
      </w:r>
    </w:p>
    <w:p w:rsidR="001462AD" w:rsidRDefault="001462AD" w:rsidP="001462AD">
      <w:pPr>
        <w:rPr>
          <w:rFonts w:ascii="Trebuchet MS" w:hAnsi="Trebuchet MS" w:cs="Tahoma"/>
        </w:rPr>
      </w:pPr>
    </w:p>
    <w:p w:rsidR="00F950DF" w:rsidRPr="00F950DF" w:rsidRDefault="00F253BD" w:rsidP="00F950DF">
      <w:pPr>
        <w:rPr>
          <w:rFonts w:ascii="Trebuchet MS" w:hAnsi="Trebuchet MS" w:cs="Tahoma"/>
          <w:b/>
          <w:sz w:val="28"/>
          <w:szCs w:val="28"/>
        </w:rPr>
      </w:pPr>
      <w:hyperlink w:anchor="_Add_a_contact" w:history="1">
        <w:r w:rsidR="00D5260D">
          <w:rPr>
            <w:rStyle w:val="Hyperlink"/>
            <w:rFonts w:ascii="Trebuchet MS" w:hAnsi="Trebuchet MS" w:cs="Tahoma"/>
            <w:b/>
            <w:sz w:val="28"/>
            <w:szCs w:val="28"/>
          </w:rPr>
          <w:t>Create</w:t>
        </w:r>
        <w:r w:rsidR="00F950DF" w:rsidRPr="00F47367">
          <w:rPr>
            <w:rStyle w:val="Hyperlink"/>
            <w:rFonts w:ascii="Trebuchet MS" w:hAnsi="Trebuchet MS" w:cs="Tahoma"/>
            <w:b/>
            <w:sz w:val="28"/>
            <w:szCs w:val="28"/>
          </w:rPr>
          <w:t xml:space="preserve"> a contact </w:t>
        </w:r>
        <w:r w:rsidR="00120EB7" w:rsidRPr="00F47367">
          <w:rPr>
            <w:rStyle w:val="Hyperlink"/>
            <w:rFonts w:ascii="Trebuchet MS" w:hAnsi="Trebuchet MS" w:cs="Tahoma"/>
            <w:b/>
            <w:sz w:val="28"/>
            <w:szCs w:val="28"/>
          </w:rPr>
          <w:t>profile</w:t>
        </w:r>
      </w:hyperlink>
    </w:p>
    <w:p w:rsidR="00F950DF" w:rsidRPr="00F950DF" w:rsidRDefault="00F253BD" w:rsidP="00F950DF">
      <w:pPr>
        <w:rPr>
          <w:rFonts w:ascii="Trebuchet MS" w:hAnsi="Trebuchet MS" w:cs="Tahoma"/>
          <w:b/>
          <w:sz w:val="28"/>
          <w:szCs w:val="28"/>
        </w:rPr>
      </w:pPr>
      <w:hyperlink w:anchor="_Organise_contacts_by" w:history="1">
        <w:r w:rsidR="00F950DF" w:rsidRPr="00F47367">
          <w:rPr>
            <w:rStyle w:val="Hyperlink"/>
            <w:rFonts w:ascii="Trebuchet MS" w:hAnsi="Trebuchet MS" w:cs="Tahoma"/>
            <w:b/>
            <w:sz w:val="28"/>
            <w:szCs w:val="28"/>
          </w:rPr>
          <w:t>Organise contacts by folder</w:t>
        </w:r>
      </w:hyperlink>
    </w:p>
    <w:p w:rsidR="00F950DF" w:rsidRPr="00930FB0" w:rsidRDefault="00F950DF" w:rsidP="001462AD">
      <w:pPr>
        <w:rPr>
          <w:rFonts w:ascii="Trebuchet MS" w:hAnsi="Trebuchet MS" w:cs="Tahoma"/>
        </w:rPr>
      </w:pPr>
    </w:p>
    <w:p w:rsidR="00A550A7" w:rsidRPr="00930FB0" w:rsidRDefault="00A550A7" w:rsidP="001462AD">
      <w:pPr>
        <w:rPr>
          <w:rFonts w:ascii="Trebuchet MS" w:hAnsi="Trebuchet MS" w:cs="Tahoma"/>
        </w:rPr>
      </w:pPr>
    </w:p>
    <w:p w:rsidR="00430DBA" w:rsidRPr="00930FB0" w:rsidRDefault="00783C14" w:rsidP="001462AD">
      <w:pPr>
        <w:rPr>
          <w:rFonts w:ascii="Trebuchet MS" w:hAnsi="Trebuchet MS" w:cs="Tahoma"/>
          <w:b/>
          <w:sz w:val="28"/>
          <w:szCs w:val="28"/>
        </w:rPr>
      </w:pPr>
      <w:r>
        <w:rPr>
          <w:rFonts w:ascii="Trebuchet MS" w:hAnsi="Trebuchet MS" w:cs="Tahoma"/>
          <w:b/>
          <w:sz w:val="28"/>
          <w:szCs w:val="28"/>
        </w:rPr>
        <w:t>Overview</w:t>
      </w:r>
    </w:p>
    <w:p w:rsidR="00430DBA" w:rsidRPr="00071284" w:rsidRDefault="00913188" w:rsidP="00523483">
      <w:pPr>
        <w:rPr>
          <w:rFonts w:ascii="Trebuchet MS" w:hAnsi="Trebuchet MS" w:cs="Tahoma"/>
          <w:b/>
          <w:sz w:val="28"/>
          <w:szCs w:val="28"/>
        </w:rPr>
      </w:pPr>
      <w:r>
        <w:rPr>
          <w:rFonts w:ascii="Trebuchet MS" w:hAnsi="Trebuchet MS" w:cs="Tahoma"/>
        </w:rPr>
        <w:t xml:space="preserve">Every VITAL module </w:t>
      </w:r>
      <w:r w:rsidR="00F5485F">
        <w:rPr>
          <w:rFonts w:ascii="Trebuchet MS" w:hAnsi="Trebuchet MS" w:cs="Tahoma"/>
        </w:rPr>
        <w:t xml:space="preserve">menu </w:t>
      </w:r>
      <w:r>
        <w:rPr>
          <w:rFonts w:ascii="Trebuchet MS" w:hAnsi="Trebuchet MS" w:cs="Tahoma"/>
        </w:rPr>
        <w:t>contains a section called Contacts</w:t>
      </w:r>
      <w:r w:rsidR="00F5485F">
        <w:rPr>
          <w:rFonts w:ascii="Trebuchet MS" w:hAnsi="Trebuchet MS" w:cs="Tahoma"/>
        </w:rPr>
        <w:t xml:space="preserve"> which </w:t>
      </w:r>
      <w:r>
        <w:rPr>
          <w:rFonts w:ascii="Trebuchet MS" w:hAnsi="Trebuchet MS" w:cs="Tahoma"/>
        </w:rPr>
        <w:t xml:space="preserve">leads to a page called Staff Information. </w:t>
      </w:r>
      <w:r w:rsidR="00F5485F">
        <w:rPr>
          <w:rFonts w:ascii="Trebuchet MS" w:hAnsi="Trebuchet MS" w:cs="Tahoma"/>
        </w:rPr>
        <w:t xml:space="preserve">Click the </w:t>
      </w:r>
      <w:r>
        <w:rPr>
          <w:rFonts w:ascii="Trebuchet MS" w:hAnsi="Trebuchet MS" w:cs="Tahoma"/>
        </w:rPr>
        <w:t xml:space="preserve">Create Contact </w:t>
      </w:r>
      <w:r w:rsidR="00F5485F">
        <w:rPr>
          <w:rFonts w:ascii="Trebuchet MS" w:hAnsi="Trebuchet MS" w:cs="Tahoma"/>
        </w:rPr>
        <w:t>button here</w:t>
      </w:r>
      <w:r>
        <w:rPr>
          <w:rFonts w:ascii="Trebuchet MS" w:hAnsi="Trebuchet MS" w:cs="Tahoma"/>
        </w:rPr>
        <w:t xml:space="preserve"> </w:t>
      </w:r>
      <w:r w:rsidR="00F5485F">
        <w:rPr>
          <w:rFonts w:ascii="Trebuchet MS" w:hAnsi="Trebuchet MS" w:cs="Tahoma"/>
        </w:rPr>
        <w:t>to</w:t>
      </w:r>
      <w:r>
        <w:rPr>
          <w:rFonts w:ascii="Trebuchet MS" w:hAnsi="Trebuchet MS" w:cs="Tahoma"/>
        </w:rPr>
        <w:t xml:space="preserve"> add a profile for each member of </w:t>
      </w:r>
      <w:r w:rsidR="00071284">
        <w:rPr>
          <w:rFonts w:ascii="Trebuchet MS" w:hAnsi="Trebuchet MS" w:cs="Tahoma"/>
        </w:rPr>
        <w:t xml:space="preserve">staff </w:t>
      </w:r>
      <w:r>
        <w:rPr>
          <w:rFonts w:ascii="Trebuchet MS" w:hAnsi="Trebuchet MS" w:cs="Tahoma"/>
        </w:rPr>
        <w:t xml:space="preserve">teaching on module </w:t>
      </w:r>
      <w:r w:rsidR="006838EF">
        <w:rPr>
          <w:rFonts w:ascii="Trebuchet MS" w:hAnsi="Trebuchet MS" w:cs="Tahoma"/>
        </w:rPr>
        <w:t>to this page for you</w:t>
      </w:r>
      <w:r w:rsidR="00DB11B4">
        <w:rPr>
          <w:rFonts w:ascii="Trebuchet MS" w:hAnsi="Trebuchet MS" w:cs="Tahoma"/>
        </w:rPr>
        <w:t>r</w:t>
      </w:r>
      <w:r w:rsidR="006838EF">
        <w:rPr>
          <w:rFonts w:ascii="Trebuchet MS" w:hAnsi="Trebuchet MS" w:cs="Tahoma"/>
        </w:rPr>
        <w:t xml:space="preserve"> students to view. </w:t>
      </w:r>
      <w:r w:rsidR="00DB11B4">
        <w:rPr>
          <w:rFonts w:ascii="Trebuchet MS" w:hAnsi="Trebuchet MS" w:cs="Tahoma"/>
        </w:rPr>
        <w:t>The b</w:t>
      </w:r>
      <w:r w:rsidR="00C20DA0">
        <w:rPr>
          <w:rFonts w:ascii="Trebuchet MS" w:hAnsi="Trebuchet MS" w:cs="Tahoma"/>
        </w:rPr>
        <w:t xml:space="preserve">asic </w:t>
      </w:r>
      <w:r w:rsidR="00DB11B4">
        <w:rPr>
          <w:rFonts w:ascii="Trebuchet MS" w:hAnsi="Trebuchet MS" w:cs="Tahoma"/>
        </w:rPr>
        <w:t xml:space="preserve">required </w:t>
      </w:r>
      <w:r w:rsidR="00071284">
        <w:rPr>
          <w:rFonts w:ascii="Trebuchet MS" w:hAnsi="Trebuchet MS" w:cs="Tahoma"/>
        </w:rPr>
        <w:t xml:space="preserve">information </w:t>
      </w:r>
      <w:r w:rsidR="00DB11B4">
        <w:rPr>
          <w:rFonts w:ascii="Trebuchet MS" w:hAnsi="Trebuchet MS" w:cs="Tahoma"/>
        </w:rPr>
        <w:t xml:space="preserve">to create a contact profile </w:t>
      </w:r>
      <w:r w:rsidR="00C20DA0">
        <w:rPr>
          <w:rFonts w:ascii="Trebuchet MS" w:hAnsi="Trebuchet MS" w:cs="Tahoma"/>
        </w:rPr>
        <w:t xml:space="preserve">is </w:t>
      </w:r>
      <w:r w:rsidR="00DB11B4">
        <w:rPr>
          <w:rFonts w:ascii="Trebuchet MS" w:hAnsi="Trebuchet MS" w:cs="Tahoma"/>
        </w:rPr>
        <w:t>a</w:t>
      </w:r>
      <w:r w:rsidR="00C20DA0">
        <w:rPr>
          <w:rFonts w:ascii="Trebuchet MS" w:hAnsi="Trebuchet MS" w:cs="Tahoma"/>
        </w:rPr>
        <w:t xml:space="preserve"> name and email address</w:t>
      </w:r>
      <w:r w:rsidR="00DB11B4">
        <w:rPr>
          <w:rFonts w:ascii="Trebuchet MS" w:hAnsi="Trebuchet MS" w:cs="Tahoma"/>
        </w:rPr>
        <w:t>.</w:t>
      </w:r>
      <w:r w:rsidR="00C20DA0">
        <w:rPr>
          <w:rFonts w:ascii="Trebuchet MS" w:hAnsi="Trebuchet MS" w:cs="Tahoma"/>
        </w:rPr>
        <w:t xml:space="preserve"> </w:t>
      </w:r>
      <w:r w:rsidR="00DB11B4">
        <w:rPr>
          <w:rFonts w:ascii="Trebuchet MS" w:hAnsi="Trebuchet MS" w:cs="Tahoma"/>
        </w:rPr>
        <w:t xml:space="preserve">A profile </w:t>
      </w:r>
      <w:r w:rsidR="006838EF">
        <w:rPr>
          <w:rFonts w:ascii="Trebuchet MS" w:hAnsi="Trebuchet MS" w:cs="Tahoma"/>
        </w:rPr>
        <w:t xml:space="preserve">can </w:t>
      </w:r>
      <w:r w:rsidR="00C20DA0">
        <w:rPr>
          <w:rFonts w:ascii="Trebuchet MS" w:hAnsi="Trebuchet MS" w:cs="Tahoma"/>
        </w:rPr>
        <w:t xml:space="preserve">optionally </w:t>
      </w:r>
      <w:r w:rsidR="006838EF">
        <w:rPr>
          <w:rFonts w:ascii="Trebuchet MS" w:hAnsi="Trebuchet MS" w:cs="Tahoma"/>
        </w:rPr>
        <w:t xml:space="preserve">include </w:t>
      </w:r>
      <w:r w:rsidR="00C20DA0">
        <w:rPr>
          <w:rFonts w:ascii="Trebuchet MS" w:hAnsi="Trebuchet MS" w:cs="Tahoma"/>
        </w:rPr>
        <w:t>phone number, office location and hours, personal image, link</w:t>
      </w:r>
      <w:r w:rsidR="00071284">
        <w:rPr>
          <w:rFonts w:ascii="Trebuchet MS" w:hAnsi="Trebuchet MS" w:cs="Tahoma"/>
        </w:rPr>
        <w:t xml:space="preserve"> to personal web pages </w:t>
      </w:r>
      <w:r w:rsidR="00C20DA0">
        <w:rPr>
          <w:rFonts w:ascii="Trebuchet MS" w:hAnsi="Trebuchet MS" w:cs="Tahoma"/>
        </w:rPr>
        <w:t>and any other contact notes.</w:t>
      </w:r>
      <w:r w:rsidR="006B0208">
        <w:rPr>
          <w:rFonts w:ascii="Trebuchet MS" w:hAnsi="Trebuchet MS" w:cs="Tahoma"/>
        </w:rPr>
        <w:t xml:space="preserve"> Below is an example contact profile as it would appear to students.</w:t>
      </w:r>
    </w:p>
    <w:p w:rsidR="00C20DA0" w:rsidRDefault="00C20DA0" w:rsidP="00C20DA0">
      <w:pPr>
        <w:rPr>
          <w:rFonts w:ascii="Trebuchet MS" w:hAnsi="Trebuchet MS" w:cs="Tahoma"/>
        </w:rPr>
      </w:pPr>
    </w:p>
    <w:p w:rsidR="00C34C6E" w:rsidRDefault="00F756F3" w:rsidP="00C20DA0">
      <w:pPr>
        <w:rPr>
          <w:rFonts w:ascii="Trebuchet MS" w:hAnsi="Trebuchet MS" w:cs="Tahoma"/>
        </w:rPr>
      </w:pPr>
      <w:r>
        <w:rPr>
          <w:rFonts w:ascii="Trebuchet MS" w:hAnsi="Trebuchet MS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89.25pt;height:99pt">
            <v:imagedata r:id="rId7" o:title=""/>
          </v:shape>
        </w:pict>
      </w:r>
    </w:p>
    <w:p w:rsidR="00C34C6E" w:rsidRDefault="00C34C6E" w:rsidP="00C20DA0">
      <w:pPr>
        <w:rPr>
          <w:rFonts w:ascii="Trebuchet MS" w:hAnsi="Trebuchet MS" w:cs="Tahoma"/>
        </w:rPr>
      </w:pPr>
    </w:p>
    <w:p w:rsidR="00071284" w:rsidRPr="00071284" w:rsidRDefault="00C20DA0" w:rsidP="00C20DA0">
      <w:pPr>
        <w:rPr>
          <w:rFonts w:ascii="Trebuchet MS" w:hAnsi="Trebuchet MS" w:cs="Tahoma"/>
          <w:b/>
          <w:sz w:val="28"/>
          <w:szCs w:val="28"/>
        </w:rPr>
      </w:pPr>
      <w:r>
        <w:rPr>
          <w:rFonts w:ascii="Trebuchet MS" w:hAnsi="Trebuchet MS" w:cs="Tahoma"/>
        </w:rPr>
        <w:t>Folders can be created to organise m</w:t>
      </w:r>
      <w:r w:rsidR="00071284">
        <w:rPr>
          <w:rFonts w:ascii="Trebuchet MS" w:hAnsi="Trebuchet MS" w:cs="Tahoma"/>
        </w:rPr>
        <w:t xml:space="preserve">ultiple staff </w:t>
      </w:r>
      <w:r>
        <w:rPr>
          <w:rFonts w:ascii="Trebuchet MS" w:hAnsi="Trebuchet MS" w:cs="Tahoma"/>
        </w:rPr>
        <w:t>profiles</w:t>
      </w:r>
      <w:r w:rsidR="00DB11B4">
        <w:rPr>
          <w:rFonts w:ascii="Trebuchet MS" w:hAnsi="Trebuchet MS" w:cs="Tahoma"/>
        </w:rPr>
        <w:t>,</w:t>
      </w:r>
      <w:r w:rsidR="00071284">
        <w:rPr>
          <w:rFonts w:ascii="Trebuchet MS" w:hAnsi="Trebuchet MS" w:cs="Tahoma"/>
        </w:rPr>
        <w:t xml:space="preserve"> </w:t>
      </w:r>
      <w:r>
        <w:rPr>
          <w:rFonts w:ascii="Trebuchet MS" w:hAnsi="Trebuchet MS" w:cs="Tahoma"/>
        </w:rPr>
        <w:t>by role on the module for example</w:t>
      </w:r>
      <w:r w:rsidR="00071284">
        <w:rPr>
          <w:rFonts w:ascii="Trebuchet MS" w:hAnsi="Trebuchet MS" w:cs="Tahoma"/>
        </w:rPr>
        <w:t xml:space="preserve">. </w:t>
      </w:r>
      <w:r>
        <w:rPr>
          <w:rFonts w:ascii="Trebuchet MS" w:hAnsi="Trebuchet MS" w:cs="Tahoma"/>
        </w:rPr>
        <w:t>(See step 6</w:t>
      </w:r>
      <w:r w:rsidR="00036699">
        <w:rPr>
          <w:rFonts w:ascii="Trebuchet MS" w:hAnsi="Trebuchet MS" w:cs="Tahoma"/>
        </w:rPr>
        <w:t xml:space="preserve"> below</w:t>
      </w:r>
      <w:r>
        <w:rPr>
          <w:rFonts w:ascii="Trebuchet MS" w:hAnsi="Trebuchet MS" w:cs="Tahoma"/>
        </w:rPr>
        <w:t>.)</w:t>
      </w:r>
    </w:p>
    <w:p w:rsidR="00071284" w:rsidRPr="00F47367" w:rsidRDefault="00D5260D" w:rsidP="00F47367">
      <w:pPr>
        <w:pStyle w:val="Heading1"/>
        <w:rPr>
          <w:rFonts w:ascii="Trebuchet MS" w:hAnsi="Trebuchet MS"/>
          <w:sz w:val="28"/>
          <w:szCs w:val="28"/>
        </w:rPr>
      </w:pPr>
      <w:bookmarkStart w:id="0" w:name="_Add_a_contact"/>
      <w:bookmarkEnd w:id="0"/>
      <w:r>
        <w:rPr>
          <w:rFonts w:ascii="Trebuchet MS" w:hAnsi="Trebuchet MS"/>
          <w:sz w:val="28"/>
          <w:szCs w:val="28"/>
        </w:rPr>
        <w:t>Create</w:t>
      </w:r>
      <w:r w:rsidR="00071284" w:rsidRPr="00F47367">
        <w:rPr>
          <w:rFonts w:ascii="Trebuchet MS" w:hAnsi="Trebuchet MS"/>
          <w:sz w:val="28"/>
          <w:szCs w:val="28"/>
        </w:rPr>
        <w:t xml:space="preserve"> </w:t>
      </w:r>
      <w:r w:rsidR="004805A6" w:rsidRPr="00F47367">
        <w:rPr>
          <w:rFonts w:ascii="Trebuchet MS" w:hAnsi="Trebuchet MS"/>
          <w:sz w:val="28"/>
          <w:szCs w:val="28"/>
        </w:rPr>
        <w:t>a contact</w:t>
      </w:r>
      <w:r w:rsidR="00071284" w:rsidRPr="00F47367">
        <w:rPr>
          <w:rFonts w:ascii="Trebuchet MS" w:hAnsi="Trebuchet MS"/>
          <w:sz w:val="28"/>
          <w:szCs w:val="28"/>
        </w:rPr>
        <w:t xml:space="preserve"> </w:t>
      </w:r>
      <w:r w:rsidR="00120EB7" w:rsidRPr="00F47367">
        <w:rPr>
          <w:rFonts w:ascii="Trebuchet MS" w:hAnsi="Trebuchet MS"/>
          <w:sz w:val="28"/>
          <w:szCs w:val="28"/>
        </w:rPr>
        <w:t>profile</w:t>
      </w:r>
    </w:p>
    <w:p w:rsidR="00071284" w:rsidRDefault="00071284" w:rsidP="00430DBA">
      <w:pPr>
        <w:rPr>
          <w:rFonts w:ascii="Trebuchet MS" w:hAnsi="Trebuchet MS" w:cs="Tahoma"/>
          <w:b/>
          <w:sz w:val="28"/>
          <w:szCs w:val="28"/>
        </w:rPr>
      </w:pPr>
    </w:p>
    <w:p w:rsidR="00DF15CC" w:rsidRPr="00DF15CC" w:rsidRDefault="00DD5491" w:rsidP="00071284">
      <w:pPr>
        <w:numPr>
          <w:ilvl w:val="0"/>
          <w:numId w:val="21"/>
        </w:numPr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There are two places from which you can access the </w:t>
      </w:r>
      <w:r w:rsidR="00DF15CC">
        <w:rPr>
          <w:rFonts w:ascii="Trebuchet MS" w:hAnsi="Trebuchet MS" w:cs="Tahoma"/>
        </w:rPr>
        <w:t xml:space="preserve">Create Contact tool. </w:t>
      </w:r>
      <w:r>
        <w:rPr>
          <w:rFonts w:ascii="Trebuchet MS" w:hAnsi="Trebuchet MS" w:cs="Tahoma"/>
        </w:rPr>
        <w:t>In</w:t>
      </w:r>
      <w:r w:rsidR="00071284">
        <w:rPr>
          <w:rFonts w:ascii="Trebuchet MS" w:hAnsi="Trebuchet MS" w:cs="Tahoma"/>
        </w:rPr>
        <w:t xml:space="preserve"> </w:t>
      </w:r>
      <w:r w:rsidR="00442CB9">
        <w:rPr>
          <w:rFonts w:ascii="Trebuchet MS" w:hAnsi="Trebuchet MS" w:cs="Tahoma"/>
        </w:rPr>
        <w:t>the</w:t>
      </w:r>
      <w:r w:rsidR="00071284">
        <w:rPr>
          <w:rFonts w:ascii="Trebuchet MS" w:hAnsi="Trebuchet MS" w:cs="Tahoma"/>
        </w:rPr>
        <w:t xml:space="preserve"> VITAL module</w:t>
      </w:r>
      <w:r w:rsidR="00442CB9">
        <w:rPr>
          <w:rFonts w:ascii="Trebuchet MS" w:hAnsi="Trebuchet MS" w:cs="Tahoma"/>
        </w:rPr>
        <w:t xml:space="preserve"> </w:t>
      </w:r>
      <w:r>
        <w:rPr>
          <w:rFonts w:ascii="Trebuchet MS" w:hAnsi="Trebuchet MS" w:cs="Tahoma"/>
        </w:rPr>
        <w:t>where you want to add staff contact details</w:t>
      </w:r>
      <w:r w:rsidR="00071284">
        <w:rPr>
          <w:rFonts w:ascii="Trebuchet MS" w:hAnsi="Trebuchet MS" w:cs="Tahoma"/>
        </w:rPr>
        <w:t xml:space="preserve">, </w:t>
      </w:r>
      <w:r w:rsidR="00DF15CC">
        <w:rPr>
          <w:rFonts w:ascii="Trebuchet MS" w:hAnsi="Trebuchet MS" w:cs="Tahoma"/>
        </w:rPr>
        <w:t xml:space="preserve">with the Edit Mode </w:t>
      </w:r>
      <w:r w:rsidR="00DF15CC">
        <w:rPr>
          <w:rFonts w:ascii="Trebuchet MS" w:hAnsi="Trebuchet MS" w:cs="Tahoma"/>
          <w:b/>
        </w:rPr>
        <w:t>ON</w:t>
      </w:r>
      <w:r w:rsidR="00DF15CC">
        <w:rPr>
          <w:rFonts w:ascii="Trebuchet MS" w:hAnsi="Trebuchet MS" w:cs="Tahoma"/>
        </w:rPr>
        <w:t>,</w:t>
      </w:r>
      <w:r w:rsidR="00DF15CC">
        <w:rPr>
          <w:rFonts w:ascii="Trebuchet MS" w:hAnsi="Trebuchet MS" w:cs="Tahoma"/>
          <w:b/>
        </w:rPr>
        <w:t xml:space="preserve"> </w:t>
      </w:r>
      <w:r w:rsidR="00DF15CC" w:rsidRPr="00DF15CC">
        <w:rPr>
          <w:rFonts w:ascii="Trebuchet MS" w:hAnsi="Trebuchet MS" w:cs="Tahoma"/>
        </w:rPr>
        <w:t>either:</w:t>
      </w:r>
    </w:p>
    <w:p w:rsidR="00DF5437" w:rsidRDefault="00DF5437" w:rsidP="00DF15CC">
      <w:pPr>
        <w:numPr>
          <w:ilvl w:val="0"/>
          <w:numId w:val="23"/>
        </w:numPr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from the </w:t>
      </w:r>
      <w:r w:rsidR="00071284" w:rsidRPr="00071284">
        <w:rPr>
          <w:rFonts w:ascii="Trebuchet MS" w:hAnsi="Trebuchet MS" w:cs="Tahoma"/>
          <w:b/>
        </w:rPr>
        <w:t>Control Panel</w:t>
      </w:r>
      <w:r w:rsidR="00071284" w:rsidRPr="00071284">
        <w:rPr>
          <w:rFonts w:ascii="Trebuchet MS" w:hAnsi="Trebuchet MS" w:cs="Tahoma"/>
        </w:rPr>
        <w:t xml:space="preserve"> </w:t>
      </w:r>
      <w:r>
        <w:rPr>
          <w:rFonts w:ascii="Trebuchet MS" w:hAnsi="Trebuchet MS" w:cs="Tahoma"/>
        </w:rPr>
        <w:t xml:space="preserve">menu, click on the </w:t>
      </w:r>
      <w:r w:rsidRPr="00DF5437">
        <w:rPr>
          <w:rFonts w:ascii="Trebuchet MS" w:hAnsi="Trebuchet MS" w:cs="Tahoma"/>
          <w:b/>
        </w:rPr>
        <w:t>Course Tools</w:t>
      </w:r>
      <w:r>
        <w:rPr>
          <w:rFonts w:ascii="Trebuchet MS" w:hAnsi="Trebuchet MS" w:cs="Tahoma"/>
          <w:b/>
        </w:rPr>
        <w:t xml:space="preserve"> </w:t>
      </w:r>
      <w:r>
        <w:rPr>
          <w:rFonts w:ascii="Trebuchet MS" w:hAnsi="Trebuchet MS" w:cs="Tahoma"/>
        </w:rPr>
        <w:t xml:space="preserve">menu and select the </w:t>
      </w:r>
      <w:r>
        <w:rPr>
          <w:rFonts w:ascii="Trebuchet MS" w:hAnsi="Trebuchet MS" w:cs="Tahoma"/>
          <w:b/>
        </w:rPr>
        <w:t>Contacts</w:t>
      </w:r>
      <w:r>
        <w:rPr>
          <w:rFonts w:ascii="Trebuchet MS" w:hAnsi="Trebuchet MS" w:cs="Tahoma"/>
        </w:rPr>
        <w:t xml:space="preserve"> option here</w:t>
      </w:r>
      <w:r w:rsidR="005314FE">
        <w:rPr>
          <w:rFonts w:ascii="Trebuchet MS" w:hAnsi="Trebuchet MS" w:cs="Tahoma"/>
        </w:rPr>
        <w:t>, or</w:t>
      </w:r>
    </w:p>
    <w:p w:rsidR="00071284" w:rsidRDefault="00DF5437" w:rsidP="00DF15CC">
      <w:pPr>
        <w:numPr>
          <w:ilvl w:val="0"/>
          <w:numId w:val="23"/>
        </w:numPr>
        <w:rPr>
          <w:rFonts w:ascii="Trebuchet MS" w:hAnsi="Trebuchet MS" w:cs="Tahoma"/>
        </w:rPr>
      </w:pPr>
      <w:proofErr w:type="gramStart"/>
      <w:r>
        <w:rPr>
          <w:rFonts w:ascii="Trebuchet MS" w:hAnsi="Trebuchet MS" w:cs="Tahoma"/>
        </w:rPr>
        <w:t>from</w:t>
      </w:r>
      <w:proofErr w:type="gramEnd"/>
      <w:r>
        <w:rPr>
          <w:rFonts w:ascii="Trebuchet MS" w:hAnsi="Trebuchet MS" w:cs="Tahoma"/>
        </w:rPr>
        <w:t xml:space="preserve"> the module menu, click on the link to the </w:t>
      </w:r>
      <w:r>
        <w:rPr>
          <w:rFonts w:ascii="Trebuchet MS" w:hAnsi="Trebuchet MS" w:cs="Tahoma"/>
          <w:b/>
        </w:rPr>
        <w:t>Contacts</w:t>
      </w:r>
      <w:r>
        <w:rPr>
          <w:rFonts w:ascii="Trebuchet MS" w:hAnsi="Trebuchet MS" w:cs="Tahoma"/>
        </w:rPr>
        <w:t xml:space="preserve"> section.</w:t>
      </w:r>
      <w:r w:rsidR="00071284">
        <w:rPr>
          <w:rFonts w:ascii="Trebuchet MS" w:hAnsi="Trebuchet MS" w:cs="Tahoma"/>
        </w:rPr>
        <w:br/>
      </w:r>
    </w:p>
    <w:p w:rsidR="00071284" w:rsidRDefault="005314FE" w:rsidP="00071284">
      <w:pPr>
        <w:numPr>
          <w:ilvl w:val="0"/>
          <w:numId w:val="21"/>
        </w:numPr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You should now see a page called </w:t>
      </w:r>
      <w:r w:rsidR="00071284" w:rsidRPr="00043C8B">
        <w:rPr>
          <w:rFonts w:ascii="Trebuchet MS" w:hAnsi="Trebuchet MS" w:cs="Tahoma"/>
          <w:b/>
        </w:rPr>
        <w:t>Staff Information</w:t>
      </w:r>
      <w:r>
        <w:rPr>
          <w:rFonts w:ascii="Trebuchet MS" w:hAnsi="Trebuchet MS" w:cs="Tahoma"/>
        </w:rPr>
        <w:t>, as shown below, which will show all current contact</w:t>
      </w:r>
      <w:r w:rsidR="00DE7669">
        <w:rPr>
          <w:rFonts w:ascii="Trebuchet MS" w:hAnsi="Trebuchet MS" w:cs="Tahoma"/>
        </w:rPr>
        <w:t>s</w:t>
      </w:r>
      <w:r>
        <w:rPr>
          <w:rFonts w:ascii="Trebuchet MS" w:hAnsi="Trebuchet MS" w:cs="Tahoma"/>
        </w:rPr>
        <w:t xml:space="preserve"> (if any) and </w:t>
      </w:r>
      <w:r w:rsidR="009E59E4">
        <w:rPr>
          <w:rFonts w:ascii="Trebuchet MS" w:hAnsi="Trebuchet MS" w:cs="Tahoma"/>
        </w:rPr>
        <w:t xml:space="preserve">a </w:t>
      </w:r>
      <w:r w:rsidR="009E59E4">
        <w:rPr>
          <w:rFonts w:ascii="Trebuchet MS" w:hAnsi="Trebuchet MS" w:cs="Tahoma"/>
          <w:b/>
        </w:rPr>
        <w:t>Create Folder</w:t>
      </w:r>
      <w:r w:rsidR="009E59E4">
        <w:rPr>
          <w:rFonts w:ascii="Trebuchet MS" w:hAnsi="Trebuchet MS" w:cs="Tahoma"/>
        </w:rPr>
        <w:t xml:space="preserve"> button </w:t>
      </w:r>
      <w:r w:rsidR="009F5C5C">
        <w:rPr>
          <w:rFonts w:ascii="Trebuchet MS" w:hAnsi="Trebuchet MS" w:cs="Tahoma"/>
        </w:rPr>
        <w:t xml:space="preserve">(a) </w:t>
      </w:r>
      <w:r w:rsidR="009E59E4">
        <w:rPr>
          <w:rFonts w:ascii="Trebuchet MS" w:hAnsi="Trebuchet MS" w:cs="Tahoma"/>
        </w:rPr>
        <w:t xml:space="preserve">and a </w:t>
      </w:r>
      <w:r w:rsidR="009E59E4">
        <w:rPr>
          <w:rFonts w:ascii="Trebuchet MS" w:hAnsi="Trebuchet MS" w:cs="Tahoma"/>
          <w:b/>
        </w:rPr>
        <w:t xml:space="preserve">Create Contact </w:t>
      </w:r>
      <w:r w:rsidR="009E59E4">
        <w:rPr>
          <w:rFonts w:ascii="Trebuchet MS" w:hAnsi="Trebuchet MS" w:cs="Tahoma"/>
        </w:rPr>
        <w:t>button</w:t>
      </w:r>
      <w:r w:rsidR="009F5C5C">
        <w:rPr>
          <w:rFonts w:ascii="Trebuchet MS" w:hAnsi="Trebuchet MS" w:cs="Tahoma"/>
        </w:rPr>
        <w:t xml:space="preserve"> (b)</w:t>
      </w:r>
      <w:r w:rsidR="009E59E4">
        <w:rPr>
          <w:rFonts w:ascii="Trebuchet MS" w:hAnsi="Trebuchet MS" w:cs="Tahoma"/>
        </w:rPr>
        <w:t>.</w:t>
      </w:r>
    </w:p>
    <w:p w:rsidR="004805A6" w:rsidRDefault="00255DBD" w:rsidP="004805A6">
      <w:pPr>
        <w:ind w:left="360"/>
        <w:rPr>
          <w:rFonts w:ascii="Trebuchet MS" w:hAnsi="Trebuchet MS" w:cs="Tahoma"/>
        </w:rPr>
      </w:pPr>
      <w:r w:rsidRPr="00F253BD">
        <w:rPr>
          <w:rFonts w:ascii="Trebuchet MS" w:hAnsi="Trebuchet MS" w:cs="Tahoma"/>
        </w:rPr>
        <w:pict>
          <v:shape id="_x0000_i1026" type="#_x0000_t75" style="width:240pt;height:81.75pt">
            <v:imagedata r:id="rId8" o:title=""/>
          </v:shape>
        </w:pict>
      </w:r>
    </w:p>
    <w:p w:rsidR="00F756F3" w:rsidRDefault="00F756F3" w:rsidP="004805A6">
      <w:pPr>
        <w:ind w:left="360"/>
        <w:rPr>
          <w:rFonts w:ascii="Trebuchet MS" w:hAnsi="Trebuchet MS" w:cs="Tahoma"/>
        </w:rPr>
      </w:pPr>
    </w:p>
    <w:p w:rsidR="004805A6" w:rsidRDefault="0023342F" w:rsidP="00071284">
      <w:pPr>
        <w:numPr>
          <w:ilvl w:val="0"/>
          <w:numId w:val="21"/>
        </w:numPr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Click the </w:t>
      </w:r>
      <w:r>
        <w:rPr>
          <w:rFonts w:ascii="Trebuchet MS" w:hAnsi="Trebuchet MS" w:cs="Tahoma"/>
          <w:b/>
        </w:rPr>
        <w:t>Create</w:t>
      </w:r>
      <w:r w:rsidR="00933893">
        <w:rPr>
          <w:rFonts w:ascii="Trebuchet MS" w:hAnsi="Trebuchet MS" w:cs="Tahoma"/>
          <w:b/>
        </w:rPr>
        <w:t xml:space="preserve"> Contact</w:t>
      </w:r>
      <w:r>
        <w:rPr>
          <w:rFonts w:ascii="Trebuchet MS" w:hAnsi="Trebuchet MS" w:cs="Tahoma"/>
          <w:b/>
        </w:rPr>
        <w:t xml:space="preserve"> </w:t>
      </w:r>
      <w:r w:rsidR="00933893">
        <w:rPr>
          <w:rFonts w:ascii="Trebuchet MS" w:hAnsi="Trebuchet MS" w:cs="Tahoma"/>
        </w:rPr>
        <w:t xml:space="preserve">button and complete the </w:t>
      </w:r>
      <w:r w:rsidR="006268AA">
        <w:rPr>
          <w:rFonts w:ascii="Trebuchet MS" w:hAnsi="Trebuchet MS" w:cs="Tahoma"/>
        </w:rPr>
        <w:t xml:space="preserve">set-up </w:t>
      </w:r>
      <w:r w:rsidR="00933893">
        <w:rPr>
          <w:rFonts w:ascii="Trebuchet MS" w:hAnsi="Trebuchet MS" w:cs="Tahoma"/>
        </w:rPr>
        <w:t xml:space="preserve">page with as many </w:t>
      </w:r>
      <w:r w:rsidR="00CF7FBC">
        <w:rPr>
          <w:rFonts w:ascii="Trebuchet MS" w:hAnsi="Trebuchet MS" w:cs="Tahoma"/>
        </w:rPr>
        <w:t xml:space="preserve">section 1 </w:t>
      </w:r>
      <w:r w:rsidR="00933893">
        <w:rPr>
          <w:rFonts w:ascii="Trebuchet MS" w:hAnsi="Trebuchet MS" w:cs="Tahoma"/>
        </w:rPr>
        <w:t xml:space="preserve">details as you wish to include (the minimum requirement is that you </w:t>
      </w:r>
      <w:r w:rsidR="000A1ABC">
        <w:rPr>
          <w:rFonts w:ascii="Trebuchet MS" w:hAnsi="Trebuchet MS" w:cs="Tahoma"/>
        </w:rPr>
        <w:t>give an email address and some name information</w:t>
      </w:r>
      <w:r w:rsidR="00933893">
        <w:rPr>
          <w:rFonts w:ascii="Trebuchet MS" w:hAnsi="Trebuchet MS" w:cs="Tahoma"/>
        </w:rPr>
        <w:t>).</w:t>
      </w:r>
    </w:p>
    <w:p w:rsidR="00CF7FBC" w:rsidRDefault="00CF7FBC" w:rsidP="00CF7FBC">
      <w:pPr>
        <w:pStyle w:val="ListParagraph"/>
        <w:rPr>
          <w:rFonts w:ascii="Trebuchet MS" w:hAnsi="Trebuchet MS" w:cs="Tahoma"/>
        </w:rPr>
      </w:pPr>
    </w:p>
    <w:p w:rsidR="00CF7FBC" w:rsidRDefault="00CF7FBC" w:rsidP="00071284">
      <w:pPr>
        <w:numPr>
          <w:ilvl w:val="0"/>
          <w:numId w:val="21"/>
        </w:numPr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In section 2 </w:t>
      </w:r>
      <w:r>
        <w:rPr>
          <w:rFonts w:ascii="Trebuchet MS" w:hAnsi="Trebuchet MS" w:cs="Tahoma"/>
          <w:b/>
        </w:rPr>
        <w:t>Options</w:t>
      </w:r>
      <w:r>
        <w:rPr>
          <w:rFonts w:ascii="Trebuchet MS" w:hAnsi="Trebuchet MS" w:cs="Tahoma"/>
        </w:rPr>
        <w:t xml:space="preserve">, </w:t>
      </w:r>
      <w:r w:rsidR="001B6DCB">
        <w:rPr>
          <w:rFonts w:ascii="Trebuchet MS" w:hAnsi="Trebuchet MS" w:cs="Tahoma"/>
        </w:rPr>
        <w:t xml:space="preserve">set </w:t>
      </w:r>
      <w:r w:rsidR="001B6DCB" w:rsidRPr="001B6DCB">
        <w:rPr>
          <w:rFonts w:ascii="Trebuchet MS" w:hAnsi="Trebuchet MS" w:cs="Tahoma"/>
          <w:b/>
        </w:rPr>
        <w:t>M</w:t>
      </w:r>
      <w:r w:rsidR="001B6DCB">
        <w:rPr>
          <w:rFonts w:ascii="Trebuchet MS" w:hAnsi="Trebuchet MS" w:cs="Tahoma"/>
          <w:b/>
        </w:rPr>
        <w:t xml:space="preserve">ake the Profile Available </w:t>
      </w:r>
      <w:r w:rsidR="001B6DCB">
        <w:rPr>
          <w:rFonts w:ascii="Trebuchet MS" w:hAnsi="Trebuchet MS" w:cs="Tahoma"/>
        </w:rPr>
        <w:t xml:space="preserve">to </w:t>
      </w:r>
      <w:proofErr w:type="gramStart"/>
      <w:r w:rsidR="001B6DCB" w:rsidRPr="001B6DCB">
        <w:rPr>
          <w:rFonts w:ascii="Trebuchet MS" w:hAnsi="Trebuchet MS" w:cs="Tahoma"/>
          <w:b/>
        </w:rPr>
        <w:t>Y</w:t>
      </w:r>
      <w:r w:rsidR="001B6DCB">
        <w:rPr>
          <w:rFonts w:ascii="Trebuchet MS" w:hAnsi="Trebuchet MS" w:cs="Tahoma"/>
          <w:b/>
        </w:rPr>
        <w:t>es</w:t>
      </w:r>
      <w:proofErr w:type="gramEnd"/>
      <w:r w:rsidR="001B6DCB">
        <w:rPr>
          <w:rFonts w:ascii="Trebuchet MS" w:hAnsi="Trebuchet MS" w:cs="Tahoma"/>
        </w:rPr>
        <w:t xml:space="preserve"> if you want the contact to be immediately available for students to see. You can edit contacts to change this setting and hide contacts at any time.</w:t>
      </w:r>
    </w:p>
    <w:p w:rsidR="001B6DCB" w:rsidRDefault="001B6DCB" w:rsidP="001B6DCB">
      <w:pPr>
        <w:pStyle w:val="ListParagraph"/>
        <w:rPr>
          <w:rFonts w:ascii="Trebuchet MS" w:hAnsi="Trebuchet MS" w:cs="Tahoma"/>
        </w:rPr>
      </w:pPr>
    </w:p>
    <w:p w:rsidR="001B6DCB" w:rsidRDefault="009041D3" w:rsidP="00071284">
      <w:pPr>
        <w:numPr>
          <w:ilvl w:val="0"/>
          <w:numId w:val="21"/>
        </w:numPr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In section 2 </w:t>
      </w:r>
      <w:r>
        <w:rPr>
          <w:rFonts w:ascii="Trebuchet MS" w:hAnsi="Trebuchet MS" w:cs="Tahoma"/>
          <w:b/>
        </w:rPr>
        <w:t xml:space="preserve">Options </w:t>
      </w:r>
      <w:r>
        <w:rPr>
          <w:rFonts w:ascii="Trebuchet MS" w:hAnsi="Trebuchet MS" w:cs="Tahoma"/>
        </w:rPr>
        <w:t>you can choose to attach an image of yourself</w:t>
      </w:r>
      <w:r w:rsidR="00D052D4">
        <w:rPr>
          <w:rFonts w:ascii="Trebuchet MS" w:hAnsi="Trebuchet MS" w:cs="Tahoma"/>
        </w:rPr>
        <w:t>.</w:t>
      </w:r>
      <w:r>
        <w:rPr>
          <w:rFonts w:ascii="Trebuchet MS" w:hAnsi="Trebuchet MS" w:cs="Tahoma"/>
        </w:rPr>
        <w:t xml:space="preserve"> </w:t>
      </w:r>
      <w:r w:rsidR="00D052D4">
        <w:rPr>
          <w:rFonts w:ascii="Trebuchet MS" w:hAnsi="Trebuchet MS" w:cs="Tahoma"/>
        </w:rPr>
        <w:t>C</w:t>
      </w:r>
      <w:r w:rsidR="009C3620">
        <w:rPr>
          <w:rFonts w:ascii="Trebuchet MS" w:hAnsi="Trebuchet MS" w:cs="Tahoma"/>
        </w:rPr>
        <w:t xml:space="preserve">lick the </w:t>
      </w:r>
      <w:r w:rsidR="009C3620" w:rsidRPr="009C3620">
        <w:rPr>
          <w:rFonts w:ascii="Trebuchet MS" w:hAnsi="Trebuchet MS" w:cs="Tahoma"/>
          <w:b/>
        </w:rPr>
        <w:t>B</w:t>
      </w:r>
      <w:r w:rsidR="009C3620">
        <w:rPr>
          <w:rFonts w:ascii="Trebuchet MS" w:hAnsi="Trebuchet MS" w:cs="Tahoma"/>
          <w:b/>
        </w:rPr>
        <w:t>rowse</w:t>
      </w:r>
      <w:r w:rsidR="009C3620">
        <w:rPr>
          <w:rFonts w:ascii="Trebuchet MS" w:hAnsi="Trebuchet MS" w:cs="Tahoma"/>
        </w:rPr>
        <w:t xml:space="preserve"> button to </w:t>
      </w:r>
      <w:r w:rsidR="008466DB">
        <w:rPr>
          <w:rFonts w:ascii="Trebuchet MS" w:hAnsi="Trebuchet MS" w:cs="Tahoma"/>
        </w:rPr>
        <w:t>locate an image on your PC to upload</w:t>
      </w:r>
      <w:r>
        <w:rPr>
          <w:rFonts w:ascii="Trebuchet MS" w:hAnsi="Trebuchet MS" w:cs="Tahoma"/>
        </w:rPr>
        <w:t xml:space="preserve">. </w:t>
      </w:r>
      <w:r w:rsidR="00D052D4">
        <w:rPr>
          <w:rFonts w:ascii="Trebuchet MS" w:hAnsi="Trebuchet MS" w:cs="Tahoma"/>
        </w:rPr>
        <w:t>Images should be no larger than 150 x 150 pixels otherwise they will distort.</w:t>
      </w:r>
      <w:r w:rsidR="00D052D4" w:rsidRPr="00D052D4">
        <w:rPr>
          <w:rFonts w:ascii="Trebuchet MS" w:hAnsi="Trebuchet MS" w:cs="Tahoma"/>
        </w:rPr>
        <w:t xml:space="preserve"> </w:t>
      </w:r>
      <w:r w:rsidR="00D052D4">
        <w:rPr>
          <w:rFonts w:ascii="Trebuchet MS" w:hAnsi="Trebuchet MS" w:cs="Tahoma"/>
        </w:rPr>
        <w:t xml:space="preserve">You can also include a link to a personal website (copy and paste the full address). Click </w:t>
      </w:r>
      <w:r w:rsidR="00D052D4">
        <w:rPr>
          <w:rFonts w:ascii="Trebuchet MS" w:hAnsi="Trebuchet MS" w:cs="Tahoma"/>
          <w:b/>
        </w:rPr>
        <w:t>Submit</w:t>
      </w:r>
      <w:r w:rsidR="00D052D4">
        <w:rPr>
          <w:rFonts w:ascii="Trebuchet MS" w:hAnsi="Trebuchet MS" w:cs="Tahoma"/>
        </w:rPr>
        <w:t xml:space="preserve"> when you have finished.</w:t>
      </w:r>
    </w:p>
    <w:p w:rsidR="00373C39" w:rsidRDefault="00373C39" w:rsidP="00373C39">
      <w:pPr>
        <w:pStyle w:val="ListParagraph"/>
        <w:rPr>
          <w:rFonts w:ascii="Trebuchet MS" w:hAnsi="Trebuchet MS" w:cs="Tahoma"/>
        </w:rPr>
      </w:pPr>
    </w:p>
    <w:p w:rsidR="00373C39" w:rsidRDefault="00255DBD" w:rsidP="00373C39">
      <w:pPr>
        <w:ind w:left="360"/>
        <w:rPr>
          <w:rFonts w:ascii="Trebuchet MS" w:hAnsi="Trebuchet MS" w:cs="Tahoma"/>
        </w:rPr>
      </w:pPr>
      <w:r w:rsidRPr="00F253BD">
        <w:rPr>
          <w:rFonts w:ascii="Trebuchet MS" w:hAnsi="Trebuchet MS" w:cs="Tahoma"/>
        </w:rPr>
        <w:pict>
          <v:shape id="_x0000_i1027" type="#_x0000_t75" style="width:307.5pt;height:195pt">
            <v:imagedata r:id="rId9" o:title=""/>
          </v:shape>
        </w:pict>
      </w:r>
    </w:p>
    <w:p w:rsidR="00F17E94" w:rsidRPr="00F47367" w:rsidRDefault="00710390" w:rsidP="00F47367">
      <w:pPr>
        <w:pStyle w:val="Heading1"/>
        <w:rPr>
          <w:rFonts w:ascii="Trebuchet MS" w:hAnsi="Trebuchet MS"/>
          <w:sz w:val="28"/>
          <w:szCs w:val="28"/>
        </w:rPr>
      </w:pPr>
      <w:bookmarkStart w:id="1" w:name="_Organise_contacts_by"/>
      <w:bookmarkEnd w:id="1"/>
      <w:r w:rsidRPr="00F47367">
        <w:rPr>
          <w:rFonts w:ascii="Trebuchet MS" w:hAnsi="Trebuchet MS"/>
          <w:sz w:val="28"/>
          <w:szCs w:val="28"/>
        </w:rPr>
        <w:t>Organise</w:t>
      </w:r>
      <w:r w:rsidR="0000690D" w:rsidRPr="00F47367">
        <w:rPr>
          <w:rFonts w:ascii="Trebuchet MS" w:hAnsi="Trebuchet MS"/>
          <w:sz w:val="28"/>
          <w:szCs w:val="28"/>
        </w:rPr>
        <w:t xml:space="preserve"> contacts by folder</w:t>
      </w:r>
    </w:p>
    <w:p w:rsidR="007D7102" w:rsidRDefault="007D7102" w:rsidP="007D7102">
      <w:pPr>
        <w:rPr>
          <w:rFonts w:ascii="Trebuchet MS" w:hAnsi="Trebuchet MS" w:cs="Tahoma"/>
        </w:rPr>
      </w:pPr>
    </w:p>
    <w:p w:rsidR="00F756F3" w:rsidRDefault="004E4C76" w:rsidP="00F756F3">
      <w:pPr>
        <w:numPr>
          <w:ilvl w:val="0"/>
          <w:numId w:val="21"/>
        </w:numPr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If you have a large number of staff contacts for a module then you could organise them into folders using the </w:t>
      </w:r>
      <w:r>
        <w:rPr>
          <w:rFonts w:ascii="Trebuchet MS" w:hAnsi="Trebuchet MS" w:cs="Tahoma"/>
          <w:b/>
        </w:rPr>
        <w:t>Create Folder</w:t>
      </w:r>
      <w:r>
        <w:rPr>
          <w:rFonts w:ascii="Trebuchet MS" w:hAnsi="Trebuchet MS" w:cs="Tahoma"/>
        </w:rPr>
        <w:t xml:space="preserve"> button. Create the folders first and then create the contacts in each relevant folder. Unfortunately you cannot drag and drop contact profiles into or between folders.</w:t>
      </w:r>
      <w:r w:rsidR="00710390">
        <w:rPr>
          <w:rFonts w:ascii="Trebuchet MS" w:hAnsi="Trebuchet MS" w:cs="Tahoma"/>
        </w:rPr>
        <w:t xml:space="preserve"> The system suggests several categories of folder, namely: Contacts, Teaching Assistants and Guest Lecturers, and you are free to create your own folder titles</w:t>
      </w:r>
      <w:r w:rsidR="008C4576">
        <w:rPr>
          <w:rFonts w:ascii="Trebuchet MS" w:hAnsi="Trebuchet MS" w:cs="Tahoma"/>
        </w:rPr>
        <w:t xml:space="preserve"> as well with the </w:t>
      </w:r>
      <w:r w:rsidR="008C4576">
        <w:rPr>
          <w:rFonts w:ascii="Trebuchet MS" w:hAnsi="Trebuchet MS" w:cs="Tahoma"/>
          <w:b/>
        </w:rPr>
        <w:t>Add text below</w:t>
      </w:r>
      <w:r w:rsidR="008C4576">
        <w:rPr>
          <w:rFonts w:ascii="Trebuchet MS" w:hAnsi="Trebuchet MS" w:cs="Tahoma"/>
        </w:rPr>
        <w:t xml:space="preserve"> option.</w:t>
      </w:r>
    </w:p>
    <w:p w:rsidR="00F756F3" w:rsidRPr="00F756F3" w:rsidRDefault="00F756F3" w:rsidP="00F756F3">
      <w:pPr>
        <w:rPr>
          <w:rFonts w:ascii="Trebuchet MS" w:hAnsi="Trebuchet MS" w:cs="Tahoma"/>
        </w:rPr>
      </w:pPr>
    </w:p>
    <w:p w:rsidR="00373C39" w:rsidRPr="004E4C76" w:rsidRDefault="00255DBD" w:rsidP="00373C39">
      <w:pPr>
        <w:ind w:left="360"/>
        <w:rPr>
          <w:rFonts w:ascii="Trebuchet MS" w:hAnsi="Trebuchet MS" w:cs="Tahoma"/>
        </w:rPr>
      </w:pPr>
      <w:r w:rsidRPr="00F253BD">
        <w:rPr>
          <w:rFonts w:ascii="Trebuchet MS" w:hAnsi="Trebuchet MS" w:cs="Tahoma"/>
        </w:rPr>
        <w:pict>
          <v:shape id="_x0000_i1028" type="#_x0000_t75" style="width:254.25pt;height:135.75pt">
            <v:imagedata r:id="rId10" o:title=""/>
          </v:shape>
        </w:pict>
      </w:r>
    </w:p>
    <w:sectPr w:rsidR="00373C39" w:rsidRPr="004E4C76" w:rsidSect="007831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797" w:bottom="1440" w:left="1797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669" w:rsidRDefault="00DE7669" w:rsidP="00AB21AD">
      <w:pPr>
        <w:pStyle w:val="Objectives"/>
      </w:pPr>
      <w:r>
        <w:separator/>
      </w:r>
    </w:p>
  </w:endnote>
  <w:endnote w:type="continuationSeparator" w:id="0">
    <w:p w:rsidR="00DE7669" w:rsidRDefault="00DE7669" w:rsidP="00AB21AD">
      <w:pPr>
        <w:pStyle w:val="Objectives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669" w:rsidRDefault="00DE76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669" w:rsidRDefault="00DE7669">
    <w:pPr>
      <w:pStyle w:val="Footer"/>
      <w:jc w:val="center"/>
    </w:pPr>
    <w:r w:rsidRPr="000E6D4B">
      <w:rPr>
        <w:rFonts w:ascii="Trebuchet MS" w:hAnsi="Trebuchet MS"/>
      </w:rPr>
      <w:t xml:space="preserve">Page </w:t>
    </w:r>
    <w:r w:rsidR="00F253BD" w:rsidRPr="000E6D4B">
      <w:rPr>
        <w:rFonts w:ascii="Trebuchet MS" w:hAnsi="Trebuchet MS"/>
      </w:rPr>
      <w:fldChar w:fldCharType="begin"/>
    </w:r>
    <w:r w:rsidRPr="000E6D4B">
      <w:rPr>
        <w:rFonts w:ascii="Trebuchet MS" w:hAnsi="Trebuchet MS"/>
      </w:rPr>
      <w:instrText xml:space="preserve"> PAGE </w:instrText>
    </w:r>
    <w:r w:rsidR="00F253BD" w:rsidRPr="000E6D4B">
      <w:rPr>
        <w:rFonts w:ascii="Trebuchet MS" w:hAnsi="Trebuchet MS"/>
      </w:rPr>
      <w:fldChar w:fldCharType="separate"/>
    </w:r>
    <w:r w:rsidR="00F756F3">
      <w:rPr>
        <w:rFonts w:ascii="Trebuchet MS" w:hAnsi="Trebuchet MS"/>
        <w:noProof/>
      </w:rPr>
      <w:t>2</w:t>
    </w:r>
    <w:r w:rsidR="00F253BD" w:rsidRPr="000E6D4B">
      <w:rPr>
        <w:rFonts w:ascii="Trebuchet MS" w:hAnsi="Trebuchet MS"/>
      </w:rPr>
      <w:fldChar w:fldCharType="end"/>
    </w:r>
    <w:r w:rsidRPr="000E6D4B">
      <w:rPr>
        <w:rFonts w:ascii="Trebuchet MS" w:hAnsi="Trebuchet MS"/>
      </w:rPr>
      <w:t xml:space="preserve"> of </w:t>
    </w:r>
    <w:r w:rsidR="00F253BD" w:rsidRPr="000E6D4B">
      <w:rPr>
        <w:rFonts w:ascii="Trebuchet MS" w:hAnsi="Trebuchet MS"/>
      </w:rPr>
      <w:fldChar w:fldCharType="begin"/>
    </w:r>
    <w:r w:rsidRPr="000E6D4B">
      <w:rPr>
        <w:rFonts w:ascii="Trebuchet MS" w:hAnsi="Trebuchet MS"/>
      </w:rPr>
      <w:instrText xml:space="preserve"> NUMPAGES  </w:instrText>
    </w:r>
    <w:r w:rsidR="00F253BD" w:rsidRPr="000E6D4B">
      <w:rPr>
        <w:rFonts w:ascii="Trebuchet MS" w:hAnsi="Trebuchet MS"/>
      </w:rPr>
      <w:fldChar w:fldCharType="separate"/>
    </w:r>
    <w:r w:rsidR="00F756F3">
      <w:rPr>
        <w:rFonts w:ascii="Trebuchet MS" w:hAnsi="Trebuchet MS"/>
        <w:noProof/>
      </w:rPr>
      <w:t>2</w:t>
    </w:r>
    <w:r w:rsidR="00F253BD" w:rsidRPr="000E6D4B">
      <w:rPr>
        <w:rFonts w:ascii="Trebuchet MS" w:hAnsi="Trebuchet MS"/>
      </w:rPr>
      <w:fldChar w:fldCharType="end"/>
    </w:r>
  </w:p>
  <w:p w:rsidR="00DE7669" w:rsidRDefault="00DE76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669" w:rsidRPr="00D454C8" w:rsidRDefault="00DE7669" w:rsidP="00D454C8">
    <w:pPr>
      <w:pStyle w:val="Footer"/>
      <w:jc w:val="center"/>
      <w:rPr>
        <w:rFonts w:ascii="Arial" w:hAnsi="Arial" w:cs="Arial"/>
        <w:sz w:val="20"/>
        <w:szCs w:val="20"/>
      </w:rPr>
    </w:pPr>
    <w:r w:rsidRPr="00D454C8">
      <w:rPr>
        <w:rFonts w:ascii="Arial" w:hAnsi="Arial" w:cs="Arial"/>
        <w:sz w:val="20"/>
        <w:szCs w:val="20"/>
      </w:rPr>
      <w:t xml:space="preserve">Page </w:t>
    </w:r>
    <w:r w:rsidR="00F253BD" w:rsidRPr="00D454C8">
      <w:rPr>
        <w:rFonts w:ascii="Arial" w:hAnsi="Arial" w:cs="Arial"/>
        <w:sz w:val="20"/>
        <w:szCs w:val="20"/>
      </w:rPr>
      <w:fldChar w:fldCharType="begin"/>
    </w:r>
    <w:r w:rsidRPr="00D454C8">
      <w:rPr>
        <w:rFonts w:ascii="Arial" w:hAnsi="Arial" w:cs="Arial"/>
        <w:sz w:val="20"/>
        <w:szCs w:val="20"/>
      </w:rPr>
      <w:instrText xml:space="preserve"> PAGE </w:instrText>
    </w:r>
    <w:r w:rsidR="00F253BD" w:rsidRPr="00D454C8">
      <w:rPr>
        <w:rFonts w:ascii="Arial" w:hAnsi="Arial" w:cs="Arial"/>
        <w:sz w:val="20"/>
        <w:szCs w:val="20"/>
      </w:rPr>
      <w:fldChar w:fldCharType="separate"/>
    </w:r>
    <w:r w:rsidR="00F756F3">
      <w:rPr>
        <w:rFonts w:ascii="Arial" w:hAnsi="Arial" w:cs="Arial"/>
        <w:noProof/>
        <w:sz w:val="20"/>
        <w:szCs w:val="20"/>
      </w:rPr>
      <w:t>1</w:t>
    </w:r>
    <w:r w:rsidR="00F253BD" w:rsidRPr="00D454C8">
      <w:rPr>
        <w:rFonts w:ascii="Arial" w:hAnsi="Arial" w:cs="Arial"/>
        <w:sz w:val="20"/>
        <w:szCs w:val="20"/>
      </w:rPr>
      <w:fldChar w:fldCharType="end"/>
    </w:r>
    <w:r w:rsidRPr="00D454C8">
      <w:rPr>
        <w:rFonts w:ascii="Arial" w:hAnsi="Arial" w:cs="Arial"/>
        <w:sz w:val="20"/>
        <w:szCs w:val="20"/>
      </w:rPr>
      <w:t xml:space="preserve"> of </w:t>
    </w:r>
    <w:r w:rsidR="00F253BD" w:rsidRPr="00D454C8">
      <w:rPr>
        <w:rFonts w:ascii="Arial" w:hAnsi="Arial" w:cs="Arial"/>
        <w:sz w:val="20"/>
        <w:szCs w:val="20"/>
      </w:rPr>
      <w:fldChar w:fldCharType="begin"/>
    </w:r>
    <w:r w:rsidRPr="00D454C8">
      <w:rPr>
        <w:rFonts w:ascii="Arial" w:hAnsi="Arial" w:cs="Arial"/>
        <w:sz w:val="20"/>
        <w:szCs w:val="20"/>
      </w:rPr>
      <w:instrText xml:space="preserve"> NUMPAGES </w:instrText>
    </w:r>
    <w:r w:rsidR="00F253BD" w:rsidRPr="00D454C8">
      <w:rPr>
        <w:rFonts w:ascii="Arial" w:hAnsi="Arial" w:cs="Arial"/>
        <w:sz w:val="20"/>
        <w:szCs w:val="20"/>
      </w:rPr>
      <w:fldChar w:fldCharType="separate"/>
    </w:r>
    <w:r w:rsidR="00F756F3">
      <w:rPr>
        <w:rFonts w:ascii="Arial" w:hAnsi="Arial" w:cs="Arial"/>
        <w:noProof/>
        <w:sz w:val="20"/>
        <w:szCs w:val="20"/>
      </w:rPr>
      <w:t>3</w:t>
    </w:r>
    <w:r w:rsidR="00F253BD" w:rsidRPr="00D454C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669" w:rsidRDefault="00DE7669" w:rsidP="00AB21AD">
      <w:pPr>
        <w:pStyle w:val="Objectives"/>
      </w:pPr>
      <w:r>
        <w:separator/>
      </w:r>
    </w:p>
  </w:footnote>
  <w:footnote w:type="continuationSeparator" w:id="0">
    <w:p w:rsidR="00DE7669" w:rsidRDefault="00DE7669" w:rsidP="00AB21AD">
      <w:pPr>
        <w:pStyle w:val="Objectives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669" w:rsidRDefault="00DE76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669" w:rsidRDefault="00DE76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1E0"/>
    </w:tblPr>
    <w:tblGrid>
      <w:gridCol w:w="2388"/>
      <w:gridCol w:w="6140"/>
    </w:tblGrid>
    <w:tr w:rsidR="00DE7669" w:rsidTr="000E6D4B">
      <w:tc>
        <w:tcPr>
          <w:tcW w:w="2388" w:type="dxa"/>
          <w:tcBorders>
            <w:bottom w:val="single" w:sz="2" w:space="0" w:color="auto"/>
          </w:tcBorders>
          <w:shd w:val="clear" w:color="auto" w:fill="993366"/>
        </w:tcPr>
        <w:p w:rsidR="00DE7669" w:rsidRDefault="00DE7669" w:rsidP="000E6D4B">
          <w:pPr>
            <w:pStyle w:val="Header"/>
            <w:jc w:val="center"/>
          </w:pPr>
          <w:r w:rsidRPr="000E6D4B">
            <w:rPr>
              <w:rFonts w:ascii="Trebuchet MS" w:hAnsi="Trebuchet MS" w:cs="Arial"/>
              <w:b/>
              <w:color w:val="FFFFFF"/>
              <w:position w:val="-6"/>
              <w:sz w:val="56"/>
              <w:szCs w:val="56"/>
            </w:rPr>
            <w:t>VITAL</w:t>
          </w:r>
          <w:r w:rsidRPr="000E6D4B">
            <w:rPr>
              <w:rFonts w:ascii="Trebuchet MS" w:hAnsi="Trebuchet MS" w:cs="Arial"/>
              <w:b/>
              <w:position w:val="-6"/>
              <w:sz w:val="72"/>
              <w:szCs w:val="72"/>
            </w:rPr>
            <w:br/>
          </w:r>
          <w:r w:rsidRPr="000E6D4B">
            <w:rPr>
              <w:rFonts w:ascii="Bradley Hand ITC" w:hAnsi="Bradley Hand ITC" w:cs="Tahoma"/>
              <w:b/>
              <w:color w:val="FFFFFF"/>
              <w:position w:val="-6"/>
              <w:sz w:val="36"/>
              <w:szCs w:val="36"/>
            </w:rPr>
            <w:t>how to guides</w:t>
          </w:r>
        </w:p>
      </w:tc>
      <w:tc>
        <w:tcPr>
          <w:tcW w:w="6140" w:type="dxa"/>
          <w:tcBorders>
            <w:bottom w:val="single" w:sz="2" w:space="0" w:color="auto"/>
          </w:tcBorders>
          <w:vAlign w:val="bottom"/>
        </w:tcPr>
        <w:p w:rsidR="00DE7669" w:rsidRPr="000E6D4B" w:rsidRDefault="00DE7669" w:rsidP="000E6D4B">
          <w:pPr>
            <w:pStyle w:val="Header"/>
            <w:jc w:val="right"/>
            <w:rPr>
              <w:rFonts w:ascii="Trebuchet MS" w:hAnsi="Trebuchet MS"/>
              <w:sz w:val="32"/>
              <w:szCs w:val="32"/>
            </w:rPr>
          </w:pPr>
          <w:r w:rsidRPr="000E6D4B">
            <w:rPr>
              <w:rFonts w:ascii="Trebuchet MS" w:hAnsi="Trebuchet MS"/>
              <w:sz w:val="32"/>
              <w:szCs w:val="32"/>
            </w:rPr>
            <w:t xml:space="preserve">Educational Development Division </w:t>
          </w:r>
        </w:p>
      </w:tc>
    </w:tr>
  </w:tbl>
  <w:p w:rsidR="00DE7669" w:rsidRPr="00C579E6" w:rsidRDefault="00DE7669" w:rsidP="00C579E6">
    <w:pPr>
      <w:pStyle w:val="Header"/>
      <w:jc w:val="right"/>
      <w:rPr>
        <w:rFonts w:ascii="Trebuchet MS" w:hAnsi="Trebuchet MS"/>
      </w:rPr>
    </w:pPr>
    <w:r w:rsidRPr="00C579E6">
      <w:rPr>
        <w:rFonts w:ascii="Trebuchet MS" w:hAnsi="Trebuchet MS"/>
      </w:rPr>
      <w:t xml:space="preserve">Last updated: </w:t>
    </w:r>
    <w:r w:rsidR="00F253BD" w:rsidRPr="00C579E6">
      <w:rPr>
        <w:rFonts w:ascii="Trebuchet MS" w:hAnsi="Trebuchet MS"/>
      </w:rPr>
      <w:fldChar w:fldCharType="begin"/>
    </w:r>
    <w:r w:rsidRPr="00C579E6">
      <w:rPr>
        <w:rFonts w:ascii="Trebuchet MS" w:hAnsi="Trebuchet MS"/>
      </w:rPr>
      <w:instrText xml:space="preserve"> DATE \@ "dd/MM/yy" </w:instrText>
    </w:r>
    <w:r w:rsidR="00F253BD" w:rsidRPr="00C579E6">
      <w:rPr>
        <w:rFonts w:ascii="Trebuchet MS" w:hAnsi="Trebuchet MS"/>
      </w:rPr>
      <w:fldChar w:fldCharType="separate"/>
    </w:r>
    <w:r w:rsidR="00255DBD">
      <w:rPr>
        <w:rFonts w:ascii="Trebuchet MS" w:hAnsi="Trebuchet MS"/>
        <w:noProof/>
      </w:rPr>
      <w:t>12/08/10</w:t>
    </w:r>
    <w:r w:rsidR="00F253BD" w:rsidRPr="00C579E6">
      <w:rPr>
        <w:rFonts w:ascii="Trebuchet MS" w:hAnsi="Trebuchet MS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20D8"/>
    <w:multiLevelType w:val="hybridMultilevel"/>
    <w:tmpl w:val="F758A9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42B5C"/>
    <w:multiLevelType w:val="hybridMultilevel"/>
    <w:tmpl w:val="2AD8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6AB"/>
    <w:multiLevelType w:val="hybridMultilevel"/>
    <w:tmpl w:val="04628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D65F0"/>
    <w:multiLevelType w:val="hybridMultilevel"/>
    <w:tmpl w:val="C54443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87DF0"/>
    <w:multiLevelType w:val="hybridMultilevel"/>
    <w:tmpl w:val="57C82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60BFF"/>
    <w:multiLevelType w:val="hybridMultilevel"/>
    <w:tmpl w:val="198426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280C7F"/>
    <w:multiLevelType w:val="hybridMultilevel"/>
    <w:tmpl w:val="475892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B9D5828"/>
    <w:multiLevelType w:val="hybridMultilevel"/>
    <w:tmpl w:val="7FCA02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584C20"/>
    <w:multiLevelType w:val="hybridMultilevel"/>
    <w:tmpl w:val="6FA0E0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710740"/>
    <w:multiLevelType w:val="hybridMultilevel"/>
    <w:tmpl w:val="BE400D84"/>
    <w:lvl w:ilvl="0" w:tplc="08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34AF6B79"/>
    <w:multiLevelType w:val="hybridMultilevel"/>
    <w:tmpl w:val="99CE0A5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005007"/>
    <w:multiLevelType w:val="hybridMultilevel"/>
    <w:tmpl w:val="0D1AD8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E3FC2"/>
    <w:multiLevelType w:val="hybridMultilevel"/>
    <w:tmpl w:val="788406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F2053C"/>
    <w:multiLevelType w:val="hybridMultilevel"/>
    <w:tmpl w:val="F9D05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0537D2"/>
    <w:multiLevelType w:val="hybridMultilevel"/>
    <w:tmpl w:val="6B0E7B7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0010B1"/>
    <w:multiLevelType w:val="hybridMultilevel"/>
    <w:tmpl w:val="1FF091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AB358E"/>
    <w:multiLevelType w:val="hybridMultilevel"/>
    <w:tmpl w:val="98822D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41F3344"/>
    <w:multiLevelType w:val="hybridMultilevel"/>
    <w:tmpl w:val="EC0640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3B7EA6"/>
    <w:multiLevelType w:val="hybridMultilevel"/>
    <w:tmpl w:val="CE1C89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672AE8"/>
    <w:multiLevelType w:val="hybridMultilevel"/>
    <w:tmpl w:val="835E45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CD474C"/>
    <w:multiLevelType w:val="hybridMultilevel"/>
    <w:tmpl w:val="EB9C54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DB495E"/>
    <w:multiLevelType w:val="multilevel"/>
    <w:tmpl w:val="B354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E015F0"/>
    <w:multiLevelType w:val="hybridMultilevel"/>
    <w:tmpl w:val="B3541A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7D73DD"/>
    <w:multiLevelType w:val="hybridMultilevel"/>
    <w:tmpl w:val="8CC843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221484"/>
    <w:multiLevelType w:val="hybridMultilevel"/>
    <w:tmpl w:val="956E15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C2453B0"/>
    <w:multiLevelType w:val="hybridMultilevel"/>
    <w:tmpl w:val="7A5C8B8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C9950ED"/>
    <w:multiLevelType w:val="multilevel"/>
    <w:tmpl w:val="EFC6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E22CB3"/>
    <w:multiLevelType w:val="hybridMultilevel"/>
    <w:tmpl w:val="7EFE6C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12"/>
  </w:num>
  <w:num w:numId="5">
    <w:abstractNumId w:val="26"/>
  </w:num>
  <w:num w:numId="6">
    <w:abstractNumId w:val="11"/>
  </w:num>
  <w:num w:numId="7">
    <w:abstractNumId w:val="27"/>
  </w:num>
  <w:num w:numId="8">
    <w:abstractNumId w:val="23"/>
  </w:num>
  <w:num w:numId="9">
    <w:abstractNumId w:val="3"/>
  </w:num>
  <w:num w:numId="10">
    <w:abstractNumId w:val="0"/>
  </w:num>
  <w:num w:numId="11">
    <w:abstractNumId w:val="5"/>
  </w:num>
  <w:num w:numId="12">
    <w:abstractNumId w:val="9"/>
  </w:num>
  <w:num w:numId="13">
    <w:abstractNumId w:val="22"/>
  </w:num>
  <w:num w:numId="14">
    <w:abstractNumId w:val="14"/>
  </w:num>
  <w:num w:numId="15">
    <w:abstractNumId w:val="21"/>
  </w:num>
  <w:num w:numId="16">
    <w:abstractNumId w:val="17"/>
  </w:num>
  <w:num w:numId="17">
    <w:abstractNumId w:val="19"/>
  </w:num>
  <w:num w:numId="18">
    <w:abstractNumId w:val="20"/>
  </w:num>
  <w:num w:numId="19">
    <w:abstractNumId w:val="24"/>
  </w:num>
  <w:num w:numId="20">
    <w:abstractNumId w:val="25"/>
  </w:num>
  <w:num w:numId="21">
    <w:abstractNumId w:val="6"/>
  </w:num>
  <w:num w:numId="22">
    <w:abstractNumId w:val="16"/>
  </w:num>
  <w:num w:numId="23">
    <w:abstractNumId w:val="15"/>
  </w:num>
  <w:num w:numId="24">
    <w:abstractNumId w:val="13"/>
  </w:num>
  <w:num w:numId="25">
    <w:abstractNumId w:val="10"/>
  </w:num>
  <w:num w:numId="26">
    <w:abstractNumId w:val="1"/>
  </w:num>
  <w:num w:numId="27">
    <w:abstractNumId w:val="4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7A5"/>
    <w:rsid w:val="0000690D"/>
    <w:rsid w:val="00013947"/>
    <w:rsid w:val="000148C4"/>
    <w:rsid w:val="00014CC4"/>
    <w:rsid w:val="0002034E"/>
    <w:rsid w:val="00034A5C"/>
    <w:rsid w:val="00036699"/>
    <w:rsid w:val="00043C8B"/>
    <w:rsid w:val="00045168"/>
    <w:rsid w:val="00051919"/>
    <w:rsid w:val="00071284"/>
    <w:rsid w:val="0007310A"/>
    <w:rsid w:val="00075D4B"/>
    <w:rsid w:val="000A1ABC"/>
    <w:rsid w:val="000A3582"/>
    <w:rsid w:val="000B4DA9"/>
    <w:rsid w:val="000B5B40"/>
    <w:rsid w:val="000B610B"/>
    <w:rsid w:val="000C0D2F"/>
    <w:rsid w:val="000C4E24"/>
    <w:rsid w:val="000C51E8"/>
    <w:rsid w:val="000D314A"/>
    <w:rsid w:val="000E6D4B"/>
    <w:rsid w:val="000E7666"/>
    <w:rsid w:val="000F15BB"/>
    <w:rsid w:val="001030AF"/>
    <w:rsid w:val="00111EB0"/>
    <w:rsid w:val="001132A7"/>
    <w:rsid w:val="00114792"/>
    <w:rsid w:val="0012060A"/>
    <w:rsid w:val="00120EB7"/>
    <w:rsid w:val="00121C34"/>
    <w:rsid w:val="00125D71"/>
    <w:rsid w:val="00131066"/>
    <w:rsid w:val="00131E35"/>
    <w:rsid w:val="00135D24"/>
    <w:rsid w:val="001462AD"/>
    <w:rsid w:val="001606E4"/>
    <w:rsid w:val="0017605F"/>
    <w:rsid w:val="00176370"/>
    <w:rsid w:val="00186405"/>
    <w:rsid w:val="00186F2C"/>
    <w:rsid w:val="00196ADE"/>
    <w:rsid w:val="001A23B7"/>
    <w:rsid w:val="001B4DF7"/>
    <w:rsid w:val="001B6DCB"/>
    <w:rsid w:val="001C78A3"/>
    <w:rsid w:val="001D2D4C"/>
    <w:rsid w:val="001D5F28"/>
    <w:rsid w:val="001E1D91"/>
    <w:rsid w:val="001E5B40"/>
    <w:rsid w:val="00204779"/>
    <w:rsid w:val="00215126"/>
    <w:rsid w:val="00215139"/>
    <w:rsid w:val="0023068D"/>
    <w:rsid w:val="0023233B"/>
    <w:rsid w:val="0023342F"/>
    <w:rsid w:val="00234293"/>
    <w:rsid w:val="00244A56"/>
    <w:rsid w:val="00255DBD"/>
    <w:rsid w:val="00265B12"/>
    <w:rsid w:val="00275284"/>
    <w:rsid w:val="00275663"/>
    <w:rsid w:val="00275FD3"/>
    <w:rsid w:val="0028254D"/>
    <w:rsid w:val="00282C29"/>
    <w:rsid w:val="00282DEE"/>
    <w:rsid w:val="00290B82"/>
    <w:rsid w:val="00294F4C"/>
    <w:rsid w:val="002A0B76"/>
    <w:rsid w:val="002B22DA"/>
    <w:rsid w:val="002B3AA6"/>
    <w:rsid w:val="002E274C"/>
    <w:rsid w:val="00302358"/>
    <w:rsid w:val="003214F5"/>
    <w:rsid w:val="00322017"/>
    <w:rsid w:val="0033137A"/>
    <w:rsid w:val="00337B6D"/>
    <w:rsid w:val="00337C23"/>
    <w:rsid w:val="00350D21"/>
    <w:rsid w:val="00357CF5"/>
    <w:rsid w:val="00370B2E"/>
    <w:rsid w:val="0037311E"/>
    <w:rsid w:val="00373C39"/>
    <w:rsid w:val="00385174"/>
    <w:rsid w:val="00391FD5"/>
    <w:rsid w:val="003926CF"/>
    <w:rsid w:val="00395959"/>
    <w:rsid w:val="003C1CCE"/>
    <w:rsid w:val="003D0A8F"/>
    <w:rsid w:val="003D0E3C"/>
    <w:rsid w:val="003D3AFA"/>
    <w:rsid w:val="003F08A0"/>
    <w:rsid w:val="003F229D"/>
    <w:rsid w:val="004042EA"/>
    <w:rsid w:val="004059A2"/>
    <w:rsid w:val="00426BDA"/>
    <w:rsid w:val="00427E58"/>
    <w:rsid w:val="00430DBA"/>
    <w:rsid w:val="00435209"/>
    <w:rsid w:val="004414BD"/>
    <w:rsid w:val="00442CB9"/>
    <w:rsid w:val="00446FB3"/>
    <w:rsid w:val="0045481F"/>
    <w:rsid w:val="004805A6"/>
    <w:rsid w:val="004847E6"/>
    <w:rsid w:val="00485891"/>
    <w:rsid w:val="004B6D3C"/>
    <w:rsid w:val="004C6865"/>
    <w:rsid w:val="004D5EB6"/>
    <w:rsid w:val="004E19DB"/>
    <w:rsid w:val="004E42F6"/>
    <w:rsid w:val="004E4C76"/>
    <w:rsid w:val="004F25ED"/>
    <w:rsid w:val="004F3D84"/>
    <w:rsid w:val="004F6D37"/>
    <w:rsid w:val="0050375C"/>
    <w:rsid w:val="0051056C"/>
    <w:rsid w:val="00523483"/>
    <w:rsid w:val="005314FE"/>
    <w:rsid w:val="00532429"/>
    <w:rsid w:val="005419FF"/>
    <w:rsid w:val="0054519D"/>
    <w:rsid w:val="00570DBA"/>
    <w:rsid w:val="005779B3"/>
    <w:rsid w:val="00577CC0"/>
    <w:rsid w:val="00581325"/>
    <w:rsid w:val="00595189"/>
    <w:rsid w:val="00595A8F"/>
    <w:rsid w:val="005A0294"/>
    <w:rsid w:val="005A2408"/>
    <w:rsid w:val="005A3FA4"/>
    <w:rsid w:val="005A529A"/>
    <w:rsid w:val="005A63F3"/>
    <w:rsid w:val="005B0CBD"/>
    <w:rsid w:val="005D2936"/>
    <w:rsid w:val="005E2B86"/>
    <w:rsid w:val="005E5798"/>
    <w:rsid w:val="005E6CE9"/>
    <w:rsid w:val="005F79E8"/>
    <w:rsid w:val="006000D3"/>
    <w:rsid w:val="0060199B"/>
    <w:rsid w:val="006268AA"/>
    <w:rsid w:val="006472B4"/>
    <w:rsid w:val="00655D6D"/>
    <w:rsid w:val="0066242D"/>
    <w:rsid w:val="00666A1F"/>
    <w:rsid w:val="006838EF"/>
    <w:rsid w:val="0068627F"/>
    <w:rsid w:val="006906A1"/>
    <w:rsid w:val="006919E3"/>
    <w:rsid w:val="00692A4C"/>
    <w:rsid w:val="006A5D85"/>
    <w:rsid w:val="006B0208"/>
    <w:rsid w:val="006B332A"/>
    <w:rsid w:val="006B3490"/>
    <w:rsid w:val="006B5BE5"/>
    <w:rsid w:val="006B695A"/>
    <w:rsid w:val="006C4280"/>
    <w:rsid w:val="006C445C"/>
    <w:rsid w:val="006D579B"/>
    <w:rsid w:val="006D69B4"/>
    <w:rsid w:val="006E0DA1"/>
    <w:rsid w:val="006E23B5"/>
    <w:rsid w:val="006E344C"/>
    <w:rsid w:val="006E75D6"/>
    <w:rsid w:val="006F4F47"/>
    <w:rsid w:val="006F5A4A"/>
    <w:rsid w:val="006F6E4F"/>
    <w:rsid w:val="00700383"/>
    <w:rsid w:val="00700E4E"/>
    <w:rsid w:val="007013D7"/>
    <w:rsid w:val="00704778"/>
    <w:rsid w:val="00706DE5"/>
    <w:rsid w:val="00710390"/>
    <w:rsid w:val="007112D5"/>
    <w:rsid w:val="0071486B"/>
    <w:rsid w:val="00721F2F"/>
    <w:rsid w:val="00732CCF"/>
    <w:rsid w:val="00736ACF"/>
    <w:rsid w:val="00737A6B"/>
    <w:rsid w:val="00742912"/>
    <w:rsid w:val="00751459"/>
    <w:rsid w:val="007520E8"/>
    <w:rsid w:val="00763319"/>
    <w:rsid w:val="0076476A"/>
    <w:rsid w:val="00782B37"/>
    <w:rsid w:val="00783199"/>
    <w:rsid w:val="00783C14"/>
    <w:rsid w:val="007846FC"/>
    <w:rsid w:val="007939D8"/>
    <w:rsid w:val="007979A6"/>
    <w:rsid w:val="007A470C"/>
    <w:rsid w:val="007A560B"/>
    <w:rsid w:val="007B2888"/>
    <w:rsid w:val="007B523B"/>
    <w:rsid w:val="007B7645"/>
    <w:rsid w:val="007C3043"/>
    <w:rsid w:val="007D7102"/>
    <w:rsid w:val="007E458C"/>
    <w:rsid w:val="007E59EA"/>
    <w:rsid w:val="007E7F40"/>
    <w:rsid w:val="007F4963"/>
    <w:rsid w:val="0080764A"/>
    <w:rsid w:val="00832858"/>
    <w:rsid w:val="00837CE4"/>
    <w:rsid w:val="0084553F"/>
    <w:rsid w:val="008466DB"/>
    <w:rsid w:val="00847BFD"/>
    <w:rsid w:val="00870872"/>
    <w:rsid w:val="00887466"/>
    <w:rsid w:val="008931CA"/>
    <w:rsid w:val="008A27BB"/>
    <w:rsid w:val="008A65C8"/>
    <w:rsid w:val="008B084F"/>
    <w:rsid w:val="008B51E0"/>
    <w:rsid w:val="008B6523"/>
    <w:rsid w:val="008C2D69"/>
    <w:rsid w:val="008C4576"/>
    <w:rsid w:val="008D00B3"/>
    <w:rsid w:val="008D4E2E"/>
    <w:rsid w:val="008E0A2A"/>
    <w:rsid w:val="008E40A4"/>
    <w:rsid w:val="009041D3"/>
    <w:rsid w:val="00913188"/>
    <w:rsid w:val="00916837"/>
    <w:rsid w:val="009236C5"/>
    <w:rsid w:val="009237AE"/>
    <w:rsid w:val="00930FB0"/>
    <w:rsid w:val="00932AEF"/>
    <w:rsid w:val="00933893"/>
    <w:rsid w:val="009666F2"/>
    <w:rsid w:val="009763F8"/>
    <w:rsid w:val="00990799"/>
    <w:rsid w:val="00991EBA"/>
    <w:rsid w:val="009A3BB2"/>
    <w:rsid w:val="009A4521"/>
    <w:rsid w:val="009B3623"/>
    <w:rsid w:val="009C19DB"/>
    <w:rsid w:val="009C24D4"/>
    <w:rsid w:val="009C3620"/>
    <w:rsid w:val="009C3EB0"/>
    <w:rsid w:val="009C638E"/>
    <w:rsid w:val="009D75D2"/>
    <w:rsid w:val="009E07C9"/>
    <w:rsid w:val="009E59E4"/>
    <w:rsid w:val="009F5C5C"/>
    <w:rsid w:val="00A036F2"/>
    <w:rsid w:val="00A04BB4"/>
    <w:rsid w:val="00A05CD2"/>
    <w:rsid w:val="00A27962"/>
    <w:rsid w:val="00A4230D"/>
    <w:rsid w:val="00A5426A"/>
    <w:rsid w:val="00A550A7"/>
    <w:rsid w:val="00A56A34"/>
    <w:rsid w:val="00A6098E"/>
    <w:rsid w:val="00A62191"/>
    <w:rsid w:val="00A62F99"/>
    <w:rsid w:val="00A66552"/>
    <w:rsid w:val="00A667F7"/>
    <w:rsid w:val="00A9573C"/>
    <w:rsid w:val="00AB21AD"/>
    <w:rsid w:val="00AC32DD"/>
    <w:rsid w:val="00AC61B9"/>
    <w:rsid w:val="00AD5A95"/>
    <w:rsid w:val="00AD7136"/>
    <w:rsid w:val="00AD7571"/>
    <w:rsid w:val="00AE0F22"/>
    <w:rsid w:val="00AF08B9"/>
    <w:rsid w:val="00AF43A4"/>
    <w:rsid w:val="00B12847"/>
    <w:rsid w:val="00B22856"/>
    <w:rsid w:val="00B22D8F"/>
    <w:rsid w:val="00B3755E"/>
    <w:rsid w:val="00B47754"/>
    <w:rsid w:val="00B47FB5"/>
    <w:rsid w:val="00B53DEC"/>
    <w:rsid w:val="00B5641B"/>
    <w:rsid w:val="00B643A4"/>
    <w:rsid w:val="00B74461"/>
    <w:rsid w:val="00B82FAA"/>
    <w:rsid w:val="00B958C0"/>
    <w:rsid w:val="00BA5579"/>
    <w:rsid w:val="00BB744B"/>
    <w:rsid w:val="00BC02FF"/>
    <w:rsid w:val="00BC60C4"/>
    <w:rsid w:val="00BD049F"/>
    <w:rsid w:val="00BD3F91"/>
    <w:rsid w:val="00BD4D80"/>
    <w:rsid w:val="00BD70AD"/>
    <w:rsid w:val="00BF7CF1"/>
    <w:rsid w:val="00C16800"/>
    <w:rsid w:val="00C20DA0"/>
    <w:rsid w:val="00C32699"/>
    <w:rsid w:val="00C34900"/>
    <w:rsid w:val="00C34C6E"/>
    <w:rsid w:val="00C43042"/>
    <w:rsid w:val="00C43862"/>
    <w:rsid w:val="00C446DB"/>
    <w:rsid w:val="00C45676"/>
    <w:rsid w:val="00C50FCE"/>
    <w:rsid w:val="00C579E6"/>
    <w:rsid w:val="00C87E0B"/>
    <w:rsid w:val="00C94E27"/>
    <w:rsid w:val="00CB1B8F"/>
    <w:rsid w:val="00CB60C0"/>
    <w:rsid w:val="00CC30DF"/>
    <w:rsid w:val="00CC4990"/>
    <w:rsid w:val="00CD41C8"/>
    <w:rsid w:val="00CE2E7D"/>
    <w:rsid w:val="00CE3B83"/>
    <w:rsid w:val="00CF7FBC"/>
    <w:rsid w:val="00D04839"/>
    <w:rsid w:val="00D052D4"/>
    <w:rsid w:val="00D0676C"/>
    <w:rsid w:val="00D108ED"/>
    <w:rsid w:val="00D22B97"/>
    <w:rsid w:val="00D37883"/>
    <w:rsid w:val="00D454C8"/>
    <w:rsid w:val="00D5260D"/>
    <w:rsid w:val="00D630E6"/>
    <w:rsid w:val="00D75479"/>
    <w:rsid w:val="00D7777A"/>
    <w:rsid w:val="00D852CD"/>
    <w:rsid w:val="00DB11B4"/>
    <w:rsid w:val="00DB5A2F"/>
    <w:rsid w:val="00DB6969"/>
    <w:rsid w:val="00DB7C3B"/>
    <w:rsid w:val="00DD0E74"/>
    <w:rsid w:val="00DD5491"/>
    <w:rsid w:val="00DE0C81"/>
    <w:rsid w:val="00DE126F"/>
    <w:rsid w:val="00DE7669"/>
    <w:rsid w:val="00DF15CC"/>
    <w:rsid w:val="00DF2177"/>
    <w:rsid w:val="00DF5437"/>
    <w:rsid w:val="00E0005B"/>
    <w:rsid w:val="00E069DD"/>
    <w:rsid w:val="00E1138C"/>
    <w:rsid w:val="00E137A5"/>
    <w:rsid w:val="00E4107D"/>
    <w:rsid w:val="00E514EE"/>
    <w:rsid w:val="00E64E51"/>
    <w:rsid w:val="00E72D01"/>
    <w:rsid w:val="00E845AB"/>
    <w:rsid w:val="00E90122"/>
    <w:rsid w:val="00E967F3"/>
    <w:rsid w:val="00EA4EE3"/>
    <w:rsid w:val="00EA6027"/>
    <w:rsid w:val="00EA767A"/>
    <w:rsid w:val="00EB2E4C"/>
    <w:rsid w:val="00EC15C7"/>
    <w:rsid w:val="00ED116A"/>
    <w:rsid w:val="00ED5A45"/>
    <w:rsid w:val="00ED6196"/>
    <w:rsid w:val="00EE78D8"/>
    <w:rsid w:val="00EF11AB"/>
    <w:rsid w:val="00EF3A1A"/>
    <w:rsid w:val="00F01956"/>
    <w:rsid w:val="00F1344A"/>
    <w:rsid w:val="00F17E94"/>
    <w:rsid w:val="00F2003E"/>
    <w:rsid w:val="00F253BD"/>
    <w:rsid w:val="00F436B7"/>
    <w:rsid w:val="00F438F1"/>
    <w:rsid w:val="00F47367"/>
    <w:rsid w:val="00F50254"/>
    <w:rsid w:val="00F5485F"/>
    <w:rsid w:val="00F5666C"/>
    <w:rsid w:val="00F6724E"/>
    <w:rsid w:val="00F743AB"/>
    <w:rsid w:val="00F756F3"/>
    <w:rsid w:val="00F86ED3"/>
    <w:rsid w:val="00F93894"/>
    <w:rsid w:val="00F94311"/>
    <w:rsid w:val="00F94360"/>
    <w:rsid w:val="00F9458A"/>
    <w:rsid w:val="00F950DF"/>
    <w:rsid w:val="00FA6D5C"/>
    <w:rsid w:val="00FA7D3E"/>
    <w:rsid w:val="00FB694D"/>
    <w:rsid w:val="00FC1B44"/>
    <w:rsid w:val="00FC31DF"/>
    <w:rsid w:val="00FD35EC"/>
    <w:rsid w:val="00FF0EDF"/>
    <w:rsid w:val="00FF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5A4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137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2FF"/>
    <w:pPr>
      <w:tabs>
        <w:tab w:val="center" w:pos="4153"/>
        <w:tab w:val="right" w:pos="8306"/>
      </w:tabs>
    </w:pPr>
  </w:style>
  <w:style w:type="paragraph" w:customStyle="1" w:styleId="Objectives">
    <w:name w:val="Objectives"/>
    <w:basedOn w:val="Normal"/>
    <w:rsid w:val="00BC02FF"/>
    <w:pPr>
      <w:spacing w:after="120"/>
      <w:ind w:left="1440" w:hanging="1440"/>
    </w:pPr>
  </w:style>
  <w:style w:type="paragraph" w:customStyle="1" w:styleId="Method">
    <w:name w:val="Method"/>
    <w:basedOn w:val="Objectives"/>
    <w:rsid w:val="00BC02FF"/>
  </w:style>
  <w:style w:type="paragraph" w:styleId="DocumentMap">
    <w:name w:val="Document Map"/>
    <w:basedOn w:val="Normal"/>
    <w:semiHidden/>
    <w:rsid w:val="00EE7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gBodyText">
    <w:name w:val="cgBodyText"/>
    <w:basedOn w:val="Normal"/>
    <w:rsid w:val="00ED5A45"/>
    <w:rPr>
      <w:rFonts w:ascii="Arial" w:hAnsi="Arial" w:cs="Arial"/>
    </w:rPr>
  </w:style>
  <w:style w:type="paragraph" w:customStyle="1" w:styleId="cgBoxText">
    <w:name w:val="cgBoxText"/>
    <w:basedOn w:val="Normal"/>
    <w:rsid w:val="00ED5A45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outlineLvl w:val="0"/>
    </w:pPr>
    <w:rPr>
      <w:rFonts w:ascii="Arial" w:hAnsi="Arial" w:cs="Arial"/>
      <w:color w:val="000000"/>
    </w:rPr>
  </w:style>
  <w:style w:type="paragraph" w:customStyle="1" w:styleId="cgCaption">
    <w:name w:val="cgCaption"/>
    <w:basedOn w:val="cgBodyText"/>
    <w:autoRedefine/>
    <w:rsid w:val="00ED5A45"/>
    <w:rPr>
      <w:color w:val="666699"/>
      <w:sz w:val="20"/>
    </w:rPr>
  </w:style>
  <w:style w:type="paragraph" w:customStyle="1" w:styleId="cgComment">
    <w:name w:val="cgComment"/>
    <w:basedOn w:val="Normal"/>
    <w:rsid w:val="00ED5A45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outlineLvl w:val="0"/>
    </w:pPr>
    <w:rPr>
      <w:rFonts w:ascii="Arial" w:hAnsi="Arial" w:cs="Arial"/>
      <w:i/>
      <w:iCs/>
      <w:color w:val="000000"/>
    </w:rPr>
  </w:style>
  <w:style w:type="paragraph" w:customStyle="1" w:styleId="cgDefinition">
    <w:name w:val="cgDefinition"/>
    <w:basedOn w:val="Normal"/>
    <w:rsid w:val="00ED5A45"/>
    <w:pPr>
      <w:widowControl w:val="0"/>
      <w:shd w:val="clear" w:color="auto" w:fill="CCECFF"/>
      <w:suppressAutoHyphens/>
      <w:outlineLvl w:val="0"/>
    </w:pPr>
    <w:rPr>
      <w:rFonts w:ascii="Arial" w:hAnsi="Arial" w:cs="Arial"/>
      <w:color w:val="000000"/>
    </w:rPr>
  </w:style>
  <w:style w:type="paragraph" w:customStyle="1" w:styleId="cgHeading">
    <w:name w:val="cgHeading"/>
    <w:basedOn w:val="Normal"/>
    <w:autoRedefine/>
    <w:rsid w:val="00ED5A45"/>
    <w:pPr>
      <w:spacing w:after="120"/>
    </w:pPr>
    <w:rPr>
      <w:rFonts w:ascii="Arial" w:hAnsi="Arial" w:cs="Arial"/>
      <w:b/>
      <w:sz w:val="28"/>
    </w:rPr>
  </w:style>
  <w:style w:type="paragraph" w:customStyle="1" w:styleId="cgInclude">
    <w:name w:val="cgInclude"/>
    <w:basedOn w:val="cgBodyText"/>
    <w:rsid w:val="00ED5A45"/>
    <w:pPr>
      <w:shd w:val="clear" w:color="auto" w:fill="A4A4C2"/>
    </w:pPr>
  </w:style>
  <w:style w:type="paragraph" w:customStyle="1" w:styleId="cgLiteral">
    <w:name w:val="cgLiteral"/>
    <w:basedOn w:val="Normal"/>
    <w:rsid w:val="00ED5A45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</w:rPr>
  </w:style>
  <w:style w:type="paragraph" w:customStyle="1" w:styleId="cgPageTitle">
    <w:name w:val="cgPageTitle"/>
    <w:basedOn w:val="Normal"/>
    <w:rsid w:val="00ED5A45"/>
    <w:pPr>
      <w:widowControl w:val="0"/>
      <w:shd w:val="clear" w:color="auto" w:fill="83A8C1"/>
      <w:suppressAutoHyphens/>
      <w:outlineLvl w:val="0"/>
    </w:pPr>
    <w:rPr>
      <w:rFonts w:ascii="Arial" w:hAnsi="Arial" w:cs="Arial"/>
      <w:b/>
      <w:bCs/>
      <w:color w:val="000000"/>
      <w:sz w:val="28"/>
    </w:rPr>
  </w:style>
  <w:style w:type="paragraph" w:customStyle="1" w:styleId="cgPanelText">
    <w:name w:val="cgPanelText"/>
    <w:basedOn w:val="Normal"/>
    <w:rsid w:val="00ED5A45"/>
    <w:pPr>
      <w:shd w:val="clear" w:color="auto" w:fill="D9D9D9"/>
    </w:pPr>
    <w:rPr>
      <w:rFonts w:ascii="Arial" w:hAnsi="Arial" w:cs="Arial"/>
    </w:rPr>
  </w:style>
  <w:style w:type="paragraph" w:customStyle="1" w:styleId="cgPopup">
    <w:name w:val="cgPopup"/>
    <w:basedOn w:val="cgBodyText"/>
    <w:rsid w:val="00ED5A45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ED5A45"/>
    <w:pPr>
      <w:shd w:val="clear" w:color="auto" w:fill="FFFF99"/>
      <w:ind w:left="567" w:right="567"/>
    </w:pPr>
    <w:rPr>
      <w:i/>
      <w:iCs/>
    </w:rPr>
  </w:style>
  <w:style w:type="paragraph" w:customStyle="1" w:styleId="cgSubHeading">
    <w:name w:val="cgSubHeading"/>
    <w:basedOn w:val="Normal"/>
    <w:autoRedefine/>
    <w:rsid w:val="00ED5A45"/>
    <w:pPr>
      <w:spacing w:after="60"/>
    </w:pPr>
    <w:rPr>
      <w:rFonts w:ascii="Arial" w:hAnsi="Arial" w:cs="Arial"/>
      <w:b/>
      <w:bCs/>
    </w:rPr>
  </w:style>
  <w:style w:type="paragraph" w:customStyle="1" w:styleId="cgSummary">
    <w:name w:val="cgSummary"/>
    <w:basedOn w:val="Normal"/>
    <w:rsid w:val="00ED5A45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  <w:lang w:val="en-US"/>
    </w:rPr>
  </w:style>
  <w:style w:type="paragraph" w:customStyle="1" w:styleId="cgTableColumnHead">
    <w:name w:val="cgTableColumnHead"/>
    <w:basedOn w:val="cgLiteral"/>
    <w:rsid w:val="00ED5A45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ED5A45"/>
    <w:pPr>
      <w:shd w:val="clear" w:color="auto" w:fill="FFCC99"/>
    </w:pPr>
  </w:style>
  <w:style w:type="paragraph" w:styleId="NormalIndent">
    <w:name w:val="Normal Indent"/>
    <w:basedOn w:val="Normal"/>
    <w:rsid w:val="00ED5A45"/>
    <w:pPr>
      <w:ind w:left="720"/>
    </w:pPr>
  </w:style>
  <w:style w:type="paragraph" w:customStyle="1" w:styleId="xxQuestionBody">
    <w:name w:val="xxQuestionBody"/>
    <w:basedOn w:val="cgBodyText"/>
    <w:rsid w:val="00ED5A45"/>
    <w:pPr>
      <w:shd w:val="clear" w:color="auto" w:fill="CCCCCC"/>
    </w:pPr>
    <w:rPr>
      <w:vanish/>
    </w:rPr>
  </w:style>
  <w:style w:type="paragraph" w:customStyle="1" w:styleId="xxQuestionHide">
    <w:name w:val="xxQuestionHide"/>
    <w:basedOn w:val="cgBodyText"/>
    <w:next w:val="cgBodyText"/>
    <w:rsid w:val="00ED5A45"/>
    <w:pPr>
      <w:shd w:val="clear" w:color="auto" w:fill="CCCCCC"/>
    </w:pPr>
    <w:rPr>
      <w:vanish/>
    </w:rPr>
  </w:style>
  <w:style w:type="paragraph" w:customStyle="1" w:styleId="xxQuestionShow">
    <w:name w:val="xxQuestionShow"/>
    <w:basedOn w:val="cgBodyText"/>
    <w:next w:val="cgBodyText"/>
    <w:rsid w:val="00ED5A45"/>
    <w:pPr>
      <w:shd w:val="clear" w:color="auto" w:fill="CCCCCC"/>
    </w:pPr>
  </w:style>
  <w:style w:type="paragraph" w:customStyle="1" w:styleId="xxQuestionSummary">
    <w:name w:val="xxQuestionSummary"/>
    <w:basedOn w:val="cgBodyText"/>
    <w:rsid w:val="00ED5A45"/>
    <w:pPr>
      <w:shd w:val="clear" w:color="auto" w:fill="CCCCCC"/>
    </w:pPr>
  </w:style>
  <w:style w:type="paragraph" w:customStyle="1" w:styleId="cgSectionTitle">
    <w:name w:val="cgSectionTitle"/>
    <w:basedOn w:val="cgBodyText"/>
    <w:next w:val="cgBodyText"/>
    <w:rsid w:val="00ED5A45"/>
    <w:pPr>
      <w:shd w:val="clear" w:color="auto" w:fill="FF9900"/>
    </w:pPr>
    <w:rPr>
      <w:b/>
      <w:sz w:val="28"/>
    </w:rPr>
  </w:style>
  <w:style w:type="paragraph" w:styleId="Footer">
    <w:name w:val="footer"/>
    <w:basedOn w:val="Normal"/>
    <w:link w:val="FooterChar"/>
    <w:uiPriority w:val="99"/>
    <w:rsid w:val="00BB744B"/>
    <w:pPr>
      <w:tabs>
        <w:tab w:val="center" w:pos="4153"/>
        <w:tab w:val="right" w:pos="8306"/>
      </w:tabs>
    </w:pPr>
  </w:style>
  <w:style w:type="character" w:customStyle="1" w:styleId="carettitle">
    <w:name w:val="carettitle"/>
    <w:basedOn w:val="DefaultParagraphFont"/>
    <w:rsid w:val="00114792"/>
  </w:style>
  <w:style w:type="character" w:styleId="Hyperlink">
    <w:name w:val="Hyperlink"/>
    <w:basedOn w:val="DefaultParagraphFont"/>
    <w:rsid w:val="00D0676C"/>
    <w:rPr>
      <w:color w:val="0000FF"/>
      <w:u w:val="single"/>
    </w:rPr>
  </w:style>
  <w:style w:type="table" w:styleId="TableGrid">
    <w:name w:val="Table Grid"/>
    <w:basedOn w:val="TableNormal"/>
    <w:rsid w:val="006E2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426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E6D4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F7FB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bunyan\Application%20Data\Microsoft\Templates\VITAL%20guid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VITAL guides.dot</Template>
  <TotalTime>324</TotalTime>
  <Pages>2</Pages>
  <Words>451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Rolling over VITAL modules to a new academic year</vt:lpstr>
    </vt:vector>
  </TitlesOfParts>
  <Company>The University of Liverpool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Rolling over VITAL modules to a new academic year</dc:title>
  <dc:subject/>
  <dc:creator>nbunyan</dc:creator>
  <cp:keywords/>
  <dc:description/>
  <cp:lastModifiedBy>Computing Services</cp:lastModifiedBy>
  <cp:revision>42</cp:revision>
  <cp:lastPrinted>2009-08-28T15:33:00Z</cp:lastPrinted>
  <dcterms:created xsi:type="dcterms:W3CDTF">2007-11-19T11:50:00Z</dcterms:created>
  <dcterms:modified xsi:type="dcterms:W3CDTF">2010-08-12T09:02:00Z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s">
    <vt:lpwstr/>
  </property>
  <property fmtid="{D5CDD505-2E9C-101B-9397-08002B2CF9AE}" pid="3" name="Organisation">
    <vt:lpwstr/>
  </property>
  <property fmtid="{D5CDD505-2E9C-101B-9397-08002B2CF9AE}" pid="4" name="Version">
    <vt:lpwstr/>
  </property>
  <property fmtid="{D5CDD505-2E9C-101B-9397-08002B2CF9AE}" pid="5" name="Date">
    <vt:lpwstr/>
  </property>
  <property fmtid="{D5CDD505-2E9C-101B-9397-08002B2CF9AE}" pid="6" name="Copyright">
    <vt:lpwstr/>
  </property>
  <property fmtid="{D5CDD505-2E9C-101B-9397-08002B2CF9AE}" pid="7" name="PageRoot">
    <vt:lpwstr>page</vt:lpwstr>
  </property>
  <property fmtid="{D5CDD505-2E9C-101B-9397-08002B2CF9AE}" pid="8" name="TocWidth">
    <vt:lpwstr>175</vt:lpwstr>
  </property>
  <property fmtid="{D5CDD505-2E9C-101B-9397-08002B2CF9AE}" pid="9" name="ShowToc">
    <vt:lpwstr>True</vt:lpwstr>
  </property>
  <property fmtid="{D5CDD505-2E9C-101B-9397-08002B2CF9AE}" pid="10" name="GenerateIndex">
    <vt:lpwstr>True</vt:lpwstr>
  </property>
  <property fmtid="{D5CDD505-2E9C-101B-9397-08002B2CF9AE}" pid="11" name="ShowNav">
    <vt:lpwstr>True</vt:lpwstr>
  </property>
  <property fmtid="{D5CDD505-2E9C-101B-9397-08002B2CF9AE}" pid="12" name="SectionMode">
    <vt:lpwstr>both</vt:lpwstr>
  </property>
  <property fmtid="{D5CDD505-2E9C-101B-9397-08002B2CF9AE}" pid="13" name="ExportMode">
    <vt:lpwstr>normal</vt:lpwstr>
  </property>
  <property fmtid="{D5CDD505-2E9C-101B-9397-08002B2CF9AE}" pid="14" name="AssessmentMode">
    <vt:lpwstr>none</vt:lpwstr>
  </property>
  <property fmtid="{D5CDD505-2E9C-101B-9397-08002B2CF9AE}" pid="15" name="CopyMediaFiles">
    <vt:lpwstr>True</vt:lpwstr>
  </property>
  <property fmtid="{D5CDD505-2E9C-101B-9397-08002B2CF9AE}" pid="16" name="SinglePage">
    <vt:lpwstr>False</vt:lpwstr>
  </property>
  <property fmtid="{D5CDD505-2E9C-101B-9397-08002B2CF9AE}" pid="17" name="Footer">
    <vt:lpwstr/>
  </property>
  <property fmtid="{D5CDD505-2E9C-101B-9397-08002B2CF9AE}" pid="18" name="ScormAssessment">
    <vt:lpwstr>selftest</vt:lpwstr>
  </property>
  <property fmtid="{D5CDD505-2E9C-101B-9397-08002B2CF9AE}" pid="19" name="ScormMastery">
    <vt:lpwstr>0</vt:lpwstr>
  </property>
  <property fmtid="{D5CDD505-2E9C-101B-9397-08002B2CF9AE}" pid="20" name="HyperlinksMain">
    <vt:lpwstr>True</vt:lpwstr>
  </property>
  <property fmtid="{D5CDD505-2E9C-101B-9397-08002B2CF9AE}" pid="21" name="PopupsMain">
    <vt:lpwstr>True</vt:lpwstr>
  </property>
  <property fmtid="{D5CDD505-2E9C-101B-9397-08002B2CF9AE}" pid="22" name="_DocHome">
    <vt:i4>1796308826</vt:i4>
  </property>
</Properties>
</file>